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C" w:rsidRPr="008C6122" w:rsidRDefault="00AC65A6" w:rsidP="005B11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6122">
        <w:rPr>
          <w:rFonts w:ascii="Times New Roman" w:hAnsi="Times New Roman"/>
          <w:b/>
          <w:sz w:val="28"/>
          <w:szCs w:val="28"/>
        </w:rPr>
        <w:t>У</w:t>
      </w:r>
      <w:r w:rsidR="00647E6C" w:rsidRPr="008C6122">
        <w:rPr>
          <w:rFonts w:ascii="Times New Roman" w:hAnsi="Times New Roman"/>
          <w:b/>
          <w:sz w:val="28"/>
          <w:szCs w:val="28"/>
        </w:rPr>
        <w:t>ТВЕРЖДАЮ:</w:t>
      </w:r>
      <w:r w:rsidR="002C56FD" w:rsidRPr="008C6122">
        <w:rPr>
          <w:rFonts w:ascii="Times New Roman" w:hAnsi="Times New Roman"/>
          <w:b/>
          <w:sz w:val="28"/>
          <w:szCs w:val="28"/>
        </w:rPr>
        <w:t xml:space="preserve"> </w:t>
      </w:r>
    </w:p>
    <w:p w:rsidR="003B73ED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Директор ОБУСО</w:t>
      </w:r>
    </w:p>
    <w:p w:rsidR="00647E6C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«</w:t>
      </w:r>
      <w:r w:rsidR="00B32FBA">
        <w:rPr>
          <w:rFonts w:ascii="Times New Roman" w:hAnsi="Times New Roman"/>
          <w:sz w:val="28"/>
          <w:szCs w:val="28"/>
        </w:rPr>
        <w:t>Щигровский МКЦСОН»</w:t>
      </w:r>
    </w:p>
    <w:p w:rsidR="00647E6C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__________С.И.</w:t>
      </w:r>
      <w:r w:rsidR="003C0DAF" w:rsidRPr="008C6122">
        <w:rPr>
          <w:rFonts w:ascii="Times New Roman" w:hAnsi="Times New Roman"/>
          <w:sz w:val="28"/>
          <w:szCs w:val="28"/>
        </w:rPr>
        <w:t xml:space="preserve"> </w:t>
      </w:r>
      <w:r w:rsidRPr="008C6122">
        <w:rPr>
          <w:rFonts w:ascii="Times New Roman" w:hAnsi="Times New Roman"/>
          <w:sz w:val="28"/>
          <w:szCs w:val="28"/>
        </w:rPr>
        <w:t>Татаренкова</w:t>
      </w:r>
    </w:p>
    <w:p w:rsidR="0097608F" w:rsidRDefault="0097608F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25059" w:rsidRDefault="00B25059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47E6C" w:rsidRPr="00454FAE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54FAE">
        <w:rPr>
          <w:rFonts w:ascii="Times New Roman" w:hAnsi="Times New Roman"/>
          <w:b/>
          <w:bCs/>
          <w:sz w:val="28"/>
          <w:szCs w:val="28"/>
        </w:rPr>
        <w:t>План</w:t>
      </w:r>
    </w:p>
    <w:p w:rsidR="00647E6C" w:rsidRPr="00454FAE" w:rsidRDefault="003B73ED" w:rsidP="003B73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E6C" w:rsidRPr="00454FAE">
        <w:rPr>
          <w:rFonts w:ascii="Times New Roman" w:hAnsi="Times New Roman"/>
          <w:b/>
          <w:bCs/>
          <w:sz w:val="28"/>
          <w:szCs w:val="28"/>
        </w:rPr>
        <w:t>мероприятий отделения</w:t>
      </w:r>
      <w:r w:rsidRPr="00454FAE">
        <w:rPr>
          <w:rFonts w:ascii="Times New Roman" w:hAnsi="Times New Roman"/>
          <w:b/>
          <w:bCs/>
          <w:sz w:val="28"/>
          <w:szCs w:val="28"/>
        </w:rPr>
        <w:t xml:space="preserve"> дневного пребы</w:t>
      </w:r>
      <w:r w:rsidR="00836362" w:rsidRPr="00454FAE">
        <w:rPr>
          <w:rFonts w:ascii="Times New Roman" w:hAnsi="Times New Roman"/>
          <w:b/>
          <w:bCs/>
          <w:sz w:val="28"/>
          <w:szCs w:val="28"/>
        </w:rPr>
        <w:t>в</w:t>
      </w:r>
      <w:r w:rsidRPr="00454FAE">
        <w:rPr>
          <w:rFonts w:ascii="Times New Roman" w:hAnsi="Times New Roman"/>
          <w:b/>
          <w:bCs/>
          <w:sz w:val="28"/>
          <w:szCs w:val="28"/>
        </w:rPr>
        <w:t>ания</w:t>
      </w:r>
    </w:p>
    <w:p w:rsidR="00647E6C" w:rsidRPr="00454FAE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 xml:space="preserve"> ОБУСО «</w:t>
      </w:r>
      <w:r w:rsidR="00B32FBA" w:rsidRPr="00454FAE">
        <w:rPr>
          <w:rFonts w:ascii="Times New Roman" w:hAnsi="Times New Roman"/>
          <w:b/>
          <w:bCs/>
          <w:sz w:val="28"/>
          <w:szCs w:val="28"/>
        </w:rPr>
        <w:t>Щигровский МКЦСОН</w:t>
      </w:r>
      <w:r w:rsidRPr="00454FAE">
        <w:rPr>
          <w:rFonts w:ascii="Times New Roman" w:hAnsi="Times New Roman"/>
          <w:b/>
          <w:bCs/>
          <w:sz w:val="28"/>
          <w:szCs w:val="28"/>
        </w:rPr>
        <w:t>»</w:t>
      </w:r>
    </w:p>
    <w:p w:rsidR="001D1261" w:rsidRDefault="00046732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>н</w:t>
      </w:r>
      <w:r w:rsidR="001D1261" w:rsidRPr="00454FAE">
        <w:rPr>
          <w:rFonts w:ascii="Times New Roman" w:hAnsi="Times New Roman"/>
          <w:b/>
          <w:bCs/>
          <w:sz w:val="28"/>
          <w:szCs w:val="28"/>
        </w:rPr>
        <w:t>а</w:t>
      </w:r>
      <w:r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7F90">
        <w:rPr>
          <w:rFonts w:ascii="Times New Roman" w:hAnsi="Times New Roman"/>
          <w:b/>
          <w:bCs/>
          <w:sz w:val="28"/>
          <w:szCs w:val="28"/>
        </w:rPr>
        <w:t>3</w:t>
      </w:r>
      <w:r w:rsidR="005A3315" w:rsidRPr="00454FAE">
        <w:rPr>
          <w:rFonts w:ascii="Times New Roman" w:hAnsi="Times New Roman"/>
          <w:b/>
          <w:bCs/>
          <w:sz w:val="28"/>
          <w:szCs w:val="28"/>
        </w:rPr>
        <w:t xml:space="preserve"> квартал</w:t>
      </w:r>
      <w:r w:rsidR="00915A8E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BF40BC"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1261" w:rsidRPr="00454FAE">
        <w:rPr>
          <w:rFonts w:ascii="Times New Roman" w:hAnsi="Times New Roman"/>
          <w:b/>
          <w:bCs/>
          <w:sz w:val="28"/>
          <w:szCs w:val="28"/>
        </w:rPr>
        <w:t>г.</w:t>
      </w:r>
    </w:p>
    <w:p w:rsidR="00697C18" w:rsidRDefault="00697C18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59" w:rsidRDefault="00B25059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61" w:type="pct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5"/>
        <w:gridCol w:w="283"/>
        <w:gridCol w:w="3118"/>
        <w:gridCol w:w="574"/>
        <w:gridCol w:w="1707"/>
        <w:gridCol w:w="271"/>
        <w:gridCol w:w="2003"/>
        <w:gridCol w:w="6"/>
        <w:gridCol w:w="12"/>
        <w:gridCol w:w="105"/>
        <w:gridCol w:w="830"/>
      </w:tblGrid>
      <w:tr w:rsidR="00C825E2" w:rsidRPr="00454FAE" w:rsidTr="0044659C">
        <w:trPr>
          <w:trHeight w:val="938"/>
          <w:tblCellSpacing w:w="0" w:type="dxa"/>
        </w:trPr>
        <w:tc>
          <w:tcPr>
            <w:tcW w:w="6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7E6C" w:rsidRPr="00454FAE" w:rsidRDefault="00647E6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2F6307" w:rsidP="002F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исполнением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3C2821" w:rsidRPr="00454FAE" w:rsidTr="0044659C">
        <w:trPr>
          <w:trHeight w:val="938"/>
          <w:tblCellSpacing w:w="0" w:type="dxa"/>
        </w:trPr>
        <w:tc>
          <w:tcPr>
            <w:tcW w:w="5000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059" w:rsidRPr="003C2821" w:rsidRDefault="003C2821" w:rsidP="007107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821">
              <w:rPr>
                <w:rFonts w:ascii="Times New Roman" w:hAnsi="Times New Roman"/>
                <w:b/>
                <w:sz w:val="28"/>
                <w:szCs w:val="28"/>
              </w:rPr>
              <w:t>Оказание услуг в рамках государственн</w:t>
            </w:r>
            <w:r w:rsidR="00915A8E">
              <w:rPr>
                <w:rFonts w:ascii="Times New Roman" w:hAnsi="Times New Roman"/>
                <w:b/>
                <w:sz w:val="28"/>
                <w:szCs w:val="28"/>
              </w:rPr>
              <w:t>ого задания утвержденных на 2024</w:t>
            </w:r>
            <w:r w:rsidRPr="003C282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C77530" w:rsidRDefault="003C2821" w:rsidP="003C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C77530" w:rsidRDefault="00053DEE" w:rsidP="00053D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530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социально-бытовых услуг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059" w:rsidRPr="00053DEE" w:rsidRDefault="00053DEE" w:rsidP="007107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каждого     месяца</w:t>
            </w:r>
            <w:r w:rsidR="003D21A7">
              <w:rPr>
                <w:rFonts w:ascii="Times New Roman" w:hAnsi="Times New Roman"/>
                <w:sz w:val="24"/>
                <w:szCs w:val="24"/>
              </w:rPr>
              <w:t>, согласно перечня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Default="00053DEE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53DEE" w:rsidRDefault="000211F7" w:rsidP="00021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3DE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0211F7" w:rsidRPr="00053DEE" w:rsidRDefault="000211F7" w:rsidP="00697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3C2821" w:rsidRDefault="003C282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703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Pr="003C2821" w:rsidRDefault="00C7753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6B1FB5">
              <w:rPr>
                <w:rFonts w:ascii="Times New Roman" w:hAnsi="Times New Roman"/>
                <w:sz w:val="24"/>
                <w:szCs w:val="24"/>
              </w:rPr>
              <w:t xml:space="preserve"> по различным интересам</w:t>
            </w:r>
          </w:p>
          <w:p w:rsidR="00EB0705" w:rsidRDefault="00EB0705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5A8E">
              <w:rPr>
                <w:rFonts w:ascii="Times New Roman" w:hAnsi="Times New Roman"/>
                <w:sz w:val="24"/>
                <w:szCs w:val="24"/>
              </w:rPr>
              <w:t>Работа клуба «</w:t>
            </w:r>
            <w:proofErr w:type="spellStart"/>
            <w:r w:rsidR="00915A8E">
              <w:rPr>
                <w:rFonts w:ascii="Times New Roman" w:hAnsi="Times New Roman"/>
                <w:sz w:val="24"/>
                <w:szCs w:val="24"/>
              </w:rPr>
              <w:t>Кулина»</w:t>
            </w:r>
            <w:proofErr w:type="gramStart"/>
            <w:r w:rsidR="00915A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-класс по  </w:t>
            </w:r>
            <w:r w:rsidR="00893B40">
              <w:rPr>
                <w:rFonts w:ascii="Times New Roman" w:hAnsi="Times New Roman"/>
                <w:sz w:val="24"/>
                <w:szCs w:val="24"/>
              </w:rPr>
              <w:t>кулинарии</w:t>
            </w:r>
            <w:r w:rsidR="00915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B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-Советы огородникам и садоводам;</w:t>
            </w:r>
          </w:p>
          <w:p w:rsidR="007107D0" w:rsidRDefault="007107D0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5A8E">
              <w:rPr>
                <w:rFonts w:ascii="Times New Roman" w:hAnsi="Times New Roman"/>
                <w:sz w:val="24"/>
                <w:szCs w:val="24"/>
              </w:rPr>
              <w:t>М</w:t>
            </w:r>
            <w:r w:rsidR="0044659C">
              <w:rPr>
                <w:rFonts w:ascii="Times New Roman" w:hAnsi="Times New Roman"/>
                <w:sz w:val="24"/>
                <w:szCs w:val="24"/>
              </w:rPr>
              <w:t>астер-класс по рукоделью</w:t>
            </w:r>
          </w:p>
          <w:p w:rsidR="007107D0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-Познавательные лекции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искусству и культуре;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с батюшкой;</w:t>
            </w:r>
          </w:p>
          <w:p w:rsidR="00B25059" w:rsidRDefault="00872854" w:rsidP="007107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440F">
              <w:rPr>
                <w:rFonts w:ascii="Times New Roman" w:hAnsi="Times New Roman"/>
                <w:sz w:val="24"/>
                <w:szCs w:val="24"/>
              </w:rPr>
              <w:t>Организация досуга «В здорово</w:t>
            </w:r>
            <w:r w:rsidR="00C708F6">
              <w:rPr>
                <w:rFonts w:ascii="Times New Roman" w:hAnsi="Times New Roman"/>
                <w:sz w:val="24"/>
                <w:szCs w:val="24"/>
              </w:rPr>
              <w:t>м теле, здоровый дух</w:t>
            </w:r>
            <w:proofErr w:type="gramStart"/>
            <w:r w:rsidR="00C708F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73440F">
              <w:rPr>
                <w:rFonts w:ascii="Times New Roman" w:hAnsi="Times New Roman"/>
                <w:sz w:val="24"/>
                <w:szCs w:val="24"/>
              </w:rPr>
              <w:t>аэробика,</w:t>
            </w:r>
            <w:r w:rsidR="000F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FAB">
              <w:rPr>
                <w:rFonts w:ascii="Times New Roman" w:hAnsi="Times New Roman"/>
                <w:sz w:val="24"/>
                <w:szCs w:val="24"/>
              </w:rPr>
              <w:t>стрельба</w:t>
            </w:r>
            <w:r w:rsidR="0038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8F6">
              <w:rPr>
                <w:rFonts w:ascii="Times New Roman" w:hAnsi="Times New Roman"/>
                <w:sz w:val="24"/>
                <w:szCs w:val="24"/>
              </w:rPr>
              <w:t>теннис,</w:t>
            </w:r>
            <w:r w:rsidR="000F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8F6">
              <w:rPr>
                <w:rFonts w:ascii="Times New Roman" w:hAnsi="Times New Roman"/>
                <w:sz w:val="24"/>
                <w:szCs w:val="24"/>
              </w:rPr>
              <w:t>волейбол)</w:t>
            </w:r>
          </w:p>
          <w:p w:rsidR="007107D0" w:rsidRPr="00053DEE" w:rsidRDefault="007107D0" w:rsidP="007107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Default="00F07F90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0F3A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r w:rsidR="000F3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E024D" w:rsidRDefault="00BE024D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0705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  <w:p w:rsidR="00EB0705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EB0705" w:rsidRDefault="00EB0705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:rsidR="0044659C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:rsidR="001D2A07" w:rsidRDefault="001D2A07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A8E" w:rsidRDefault="00915A8E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59C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  <w:p w:rsidR="0044659C" w:rsidRPr="00053DEE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Default="006B1FB5" w:rsidP="006B1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6B1FB5" w:rsidRDefault="006B1FB5" w:rsidP="006B1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155AE" w:rsidRPr="00053DEE" w:rsidRDefault="003155AE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Pr="003C2821" w:rsidRDefault="003155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795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45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городских выставок: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0F3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45AAE" w:rsidRPr="00053DEE" w:rsidRDefault="00545AAE" w:rsidP="00B25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Pr="003C2821" w:rsidRDefault="00545A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35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545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Экскурсии и поездки по различным местам</w:t>
            </w:r>
            <w:r w:rsidR="00545AAE">
              <w:rPr>
                <w:rFonts w:ascii="Times New Roman" w:hAnsi="Times New Roman"/>
                <w:sz w:val="24"/>
                <w:szCs w:val="24"/>
              </w:rPr>
              <w:t>,</w:t>
            </w:r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и</w:t>
            </w:r>
            <w:r w:rsidR="0053232A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r w:rsidR="00545AAE">
              <w:rPr>
                <w:rFonts w:ascii="Times New Roman" w:hAnsi="Times New Roman"/>
                <w:sz w:val="24"/>
                <w:szCs w:val="24"/>
              </w:rPr>
              <w:t>с</w:t>
            </w:r>
            <w:r w:rsidR="0053232A">
              <w:rPr>
                <w:rFonts w:ascii="Times New Roman" w:hAnsi="Times New Roman"/>
                <w:sz w:val="24"/>
                <w:szCs w:val="24"/>
              </w:rPr>
              <w:t>вятым местам и источник.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321" w:rsidRPr="00454FAE" w:rsidRDefault="00DF0321" w:rsidP="00DF0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F07F90" w:rsidRDefault="00F07F90" w:rsidP="00F07F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август, сентябрь</w:t>
            </w:r>
          </w:p>
          <w:p w:rsidR="00872854" w:rsidRPr="00454FAE" w:rsidRDefault="00872854" w:rsidP="000F3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Pr="003C2821" w:rsidRDefault="000F3E10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1707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культурно-развлекательных мероприятий:</w:t>
            </w:r>
          </w:p>
          <w:p w:rsidR="009A2CF8" w:rsidRDefault="009A2CF8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="00F07F90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1E93" w:rsidRDefault="009A2CF8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</w:t>
            </w:r>
            <w:r w:rsidR="00DC0D98">
              <w:rPr>
                <w:rFonts w:ascii="Times New Roman" w:hAnsi="Times New Roman"/>
                <w:sz w:val="24"/>
                <w:szCs w:val="24"/>
              </w:rPr>
              <w:t xml:space="preserve">ы этой </w:t>
            </w:r>
            <w:proofErr w:type="gramStart"/>
            <w:r w:rsidR="00DC0D98">
              <w:rPr>
                <w:rFonts w:ascii="Times New Roman" w:hAnsi="Times New Roman"/>
                <w:sz w:val="24"/>
                <w:szCs w:val="24"/>
              </w:rPr>
              <w:t>памяти-верны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07D0" w:rsidRDefault="00DC0D98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-«Яблочный спас»</w:t>
            </w:r>
          </w:p>
          <w:p w:rsidR="00261E93" w:rsidRPr="00454FAE" w:rsidRDefault="00261E93" w:rsidP="00DC0D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DC0D98">
              <w:rPr>
                <w:rFonts w:ascii="Times New Roman" w:hAnsi="Times New Roman"/>
                <w:sz w:val="24"/>
                <w:szCs w:val="24"/>
              </w:rPr>
              <w:t xml:space="preserve">Преображение </w:t>
            </w:r>
            <w:proofErr w:type="gramStart"/>
            <w:r w:rsidR="00DC0D98">
              <w:rPr>
                <w:rFonts w:ascii="Times New Roman" w:hAnsi="Times New Roman"/>
                <w:sz w:val="24"/>
                <w:szCs w:val="24"/>
              </w:rPr>
              <w:t>Господня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9A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9A2CF8" w:rsidRDefault="00F07F90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61E93" w:rsidRDefault="00F07F90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107D0" w:rsidRDefault="00DC0D98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107D0" w:rsidRDefault="007107D0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93" w:rsidRPr="00454FAE" w:rsidRDefault="00DC0D98" w:rsidP="00DC0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45AAE" w:rsidRDefault="00F07F90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9A2C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2CF8" w:rsidRDefault="009A2CF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DC0D98" w:rsidRDefault="00DC0D9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:rsidR="009A2CF8" w:rsidRDefault="009A2CF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61E93" w:rsidRDefault="00261E93" w:rsidP="00261E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семье и детям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Pr="003C2821" w:rsidRDefault="00545A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CF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социально-медицинских услуг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каждого     месяца, согласно перечня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589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30C1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0C1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454FAE" w:rsidRDefault="00DC0D98" w:rsidP="00DC0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261E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proofErr w:type="gramStart"/>
            <w:r w:rsidR="00261E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мероприятия (с привлечением  специалистов Щигровской ЦРБ).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C0D98" w:rsidP="00DC0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ентябрь сог</w:t>
            </w:r>
            <w:r w:rsidR="00D43751">
              <w:rPr>
                <w:rFonts w:ascii="Times New Roman" w:hAnsi="Times New Roman"/>
                <w:sz w:val="24"/>
                <w:szCs w:val="24"/>
              </w:rPr>
              <w:t>ласно плану и перечню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Оказание  услуг в целях повышения коммуникативного потенциала граждан, имеющих ограничения жизнедеятельности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DC0D98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="00261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751" w:rsidRPr="00053DEE" w:rsidRDefault="00D43751" w:rsidP="005323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и перечню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FD5478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\3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FD5478" w:rsidRDefault="00D43751" w:rsidP="00DB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 по при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обр</w:t>
            </w:r>
            <w:r w:rsidR="00857D27">
              <w:rPr>
                <w:rFonts w:ascii="Times New Roman" w:hAnsi="Times New Roman"/>
                <w:sz w:val="24"/>
                <w:szCs w:val="24"/>
              </w:rPr>
              <w:t>етению знаний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ной грам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отности.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DC0D98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="00261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D25" w:rsidRPr="00D958BD" w:rsidRDefault="00D43751" w:rsidP="00915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и перечню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8575E3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75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D958BD" w:rsidRDefault="008575E3" w:rsidP="00261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79C0">
              <w:rPr>
                <w:rFonts w:ascii="Times New Roman" w:hAnsi="Times New Roman"/>
                <w:b/>
                <w:sz w:val="24"/>
                <w:szCs w:val="24"/>
              </w:rPr>
              <w:t>Организация проведения</w:t>
            </w:r>
            <w:r w:rsidR="00CF6FAB">
              <w:rPr>
                <w:rFonts w:ascii="Times New Roman" w:hAnsi="Times New Roman"/>
                <w:b/>
                <w:sz w:val="24"/>
                <w:szCs w:val="24"/>
              </w:rPr>
              <w:t xml:space="preserve"> психол</w:t>
            </w:r>
            <w:r w:rsidR="00261E93">
              <w:rPr>
                <w:rFonts w:ascii="Times New Roman" w:hAnsi="Times New Roman"/>
                <w:b/>
                <w:sz w:val="24"/>
                <w:szCs w:val="24"/>
              </w:rPr>
              <w:t>огическ</w:t>
            </w:r>
            <w:r w:rsidR="00CF6FAB">
              <w:rPr>
                <w:rFonts w:ascii="Times New Roman" w:hAnsi="Times New Roman"/>
                <w:b/>
                <w:sz w:val="24"/>
                <w:szCs w:val="24"/>
              </w:rPr>
              <w:t>их тренингов для обслуж</w:t>
            </w:r>
            <w:r w:rsidR="00261E93">
              <w:rPr>
                <w:rFonts w:ascii="Times New Roman" w:hAnsi="Times New Roman"/>
                <w:b/>
                <w:sz w:val="24"/>
                <w:szCs w:val="24"/>
              </w:rPr>
              <w:t>иваемых</w:t>
            </w:r>
            <w:proofErr w:type="gramStart"/>
            <w:r w:rsidR="00CF6F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CF6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A79C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3A79C0">
              <w:rPr>
                <w:rFonts w:ascii="Times New Roman" w:hAnsi="Times New Roman"/>
                <w:b/>
                <w:sz w:val="24"/>
                <w:szCs w:val="24"/>
              </w:rPr>
              <w:t xml:space="preserve">тделения дневного пребывания </w:t>
            </w:r>
          </w:p>
          <w:p w:rsidR="00333D25" w:rsidRPr="00D958BD" w:rsidRDefault="00333D25" w:rsidP="00261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D25" w:rsidRPr="00D958BD" w:rsidRDefault="00333D25" w:rsidP="00261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DC0D98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="00261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5E3" w:rsidRPr="00454FAE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0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A79C0" w:rsidRDefault="008575E3" w:rsidP="00986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C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79C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79C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Pr="00454FAE" w:rsidRDefault="008575E3" w:rsidP="00986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центра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CF6FAB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F6F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Занятия в школе </w:t>
            </w:r>
            <w:r w:rsidR="00261E93">
              <w:rPr>
                <w:rFonts w:ascii="Times New Roman" w:hAnsi="Times New Roman"/>
                <w:b/>
                <w:sz w:val="24"/>
                <w:szCs w:val="24"/>
              </w:rPr>
              <w:t>родственного ухода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 за пожилыми людьми и инвалидами</w:t>
            </w:r>
          </w:p>
          <w:p w:rsidR="00CF6FAB" w:rsidRPr="00CA7C6D" w:rsidRDefault="00CF6FAB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DC0D98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="00261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5E3" w:rsidRPr="00454FAE" w:rsidRDefault="00105496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75E3"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Default="008575E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E93" w:rsidRPr="00454FAE" w:rsidRDefault="00261E9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финансовой грамотности с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 пожилыми людьми и инвалидами</w:t>
            </w:r>
          </w:p>
          <w:p w:rsidR="0044659C" w:rsidRPr="00CA7C6D" w:rsidRDefault="0044659C" w:rsidP="00B541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DC0D98" w:rsidP="00B54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="00446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59C" w:rsidRPr="00454FAE" w:rsidRDefault="0044659C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B54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4659C" w:rsidRPr="00454FAE" w:rsidRDefault="0044659C" w:rsidP="00B54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CA7C6D" w:rsidRDefault="0044659C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серебряными волонтерами</w:t>
            </w:r>
          </w:p>
          <w:p w:rsidR="0044659C" w:rsidRPr="00CA7C6D" w:rsidRDefault="0044659C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(сбор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  <w:p w:rsidR="0044659C" w:rsidRPr="00454FAE" w:rsidRDefault="0044659C" w:rsidP="005323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3D25" w:rsidRPr="00D958BD" w:rsidRDefault="0044659C" w:rsidP="001054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волонтерско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молодежного движения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Работа по организации и проведению занятий в университете пожилого человека</w:t>
            </w:r>
          </w:p>
          <w:p w:rsidR="0044659C" w:rsidRDefault="0044659C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44659C" w:rsidRPr="005D3219" w:rsidRDefault="0044659C" w:rsidP="005B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3219">
              <w:rPr>
                <w:rFonts w:ascii="Times New Roman" w:hAnsi="Times New Roman"/>
                <w:sz w:val="24"/>
                <w:szCs w:val="24"/>
              </w:rPr>
              <w:t>Составления расписания;</w:t>
            </w:r>
          </w:p>
          <w:p w:rsidR="0044659C" w:rsidRDefault="0044659C" w:rsidP="005B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19">
              <w:rPr>
                <w:rFonts w:ascii="Times New Roman" w:hAnsi="Times New Roman"/>
                <w:sz w:val="24"/>
                <w:szCs w:val="24"/>
              </w:rPr>
              <w:t>-Работа с преподавателями и деканами;</w:t>
            </w:r>
          </w:p>
          <w:p w:rsidR="00333D25" w:rsidRPr="00D958BD" w:rsidRDefault="00333D25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5B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44659C" w:rsidRDefault="0044659C" w:rsidP="005B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59C" w:rsidRPr="00454FAE" w:rsidRDefault="0044659C" w:rsidP="005B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клубов дневного отделения</w:t>
            </w: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A1DA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клуба «Скандинавская ходьба»     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DC0D98" w:rsidP="00DC0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:rsidR="00DC0D98" w:rsidRPr="00AA1DAA" w:rsidRDefault="00DC0D98" w:rsidP="00DC0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(среда, пятница)</w:t>
            </w: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AA1D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A1DA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A1DAA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AA1D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4659C" w:rsidRDefault="0044659C" w:rsidP="00AA1D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Pr="00AA1DAA" w:rsidRDefault="0044659C" w:rsidP="00AA1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9F6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Pr="00E539F6" w:rsidRDefault="00E539F6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Default="00E539F6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клуба «Кулина»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0D98" w:rsidRDefault="00DC0D98" w:rsidP="00DC0D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:rsidR="00E539F6" w:rsidRPr="00AA1DAA" w:rsidRDefault="001D2A07" w:rsidP="001D2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Pr="00AA1DAA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A1DA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A1DAA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39F6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539F6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9F6" w:rsidRPr="00AA1DAA" w:rsidRDefault="00E539F6" w:rsidP="001464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Default="00E539F6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AA1D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94434F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34F">
              <w:rPr>
                <w:rFonts w:ascii="Times New Roman" w:hAnsi="Times New Roman"/>
                <w:b/>
                <w:sz w:val="28"/>
                <w:szCs w:val="28"/>
              </w:rPr>
              <w:t>Посещение общегородских мероприятий, митингов, концертов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 календарным праздничным дням</w:t>
            </w:r>
          </w:p>
          <w:p w:rsidR="0044659C" w:rsidRPr="003C2821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233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DC0D98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659C" w:rsidRDefault="0044659C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«День </w:t>
            </w:r>
            <w:r w:rsidR="003D52CF">
              <w:rPr>
                <w:rFonts w:ascii="Times New Roman" w:hAnsi="Times New Roman"/>
                <w:sz w:val="24"/>
                <w:szCs w:val="24"/>
              </w:rPr>
              <w:t>физкультурника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52CF" w:rsidRDefault="00105496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-«81</w:t>
            </w:r>
            <w:r w:rsidR="003D52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со дня </w:t>
            </w:r>
            <w:r w:rsidR="00740A14">
              <w:rPr>
                <w:rFonts w:ascii="Times New Roman" w:hAnsi="Times New Roman"/>
                <w:sz w:val="24"/>
                <w:szCs w:val="24"/>
              </w:rPr>
              <w:t>знаменательной Победы в</w:t>
            </w:r>
            <w:r w:rsidR="003D52CF">
              <w:rPr>
                <w:rFonts w:ascii="Times New Roman" w:hAnsi="Times New Roman"/>
                <w:sz w:val="24"/>
                <w:szCs w:val="24"/>
              </w:rPr>
              <w:t xml:space="preserve"> Курской битвы»</w:t>
            </w:r>
            <w:proofErr w:type="gramEnd"/>
          </w:p>
          <w:p w:rsidR="0044659C" w:rsidRDefault="0044659C" w:rsidP="003D5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</w:t>
            </w:r>
            <w:r w:rsidR="003D52CF">
              <w:rPr>
                <w:rFonts w:ascii="Times New Roman" w:hAnsi="Times New Roman"/>
                <w:sz w:val="24"/>
                <w:szCs w:val="24"/>
              </w:rPr>
              <w:t>ероприятие, посвященное международному дню памяти жертв фашизма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DC0D98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44659C" w:rsidRDefault="00DC0D98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D52CF" w:rsidRDefault="003D52CF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4659C" w:rsidRPr="00361B3F" w:rsidRDefault="003D52CF" w:rsidP="003D5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6053E0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3E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053E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053E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3E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Default="003D52CF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Default="003D52CF" w:rsidP="003D5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94434F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1014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D645AB" w:rsidRDefault="0044659C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645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CF6FA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личных дел обслуживаемых граждан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работа с текущей</w:t>
            </w: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документацией</w:t>
            </w: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4659C" w:rsidRPr="00454FAE" w:rsidTr="00E539F6">
        <w:trPr>
          <w:trHeight w:val="730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346380" w:rsidRDefault="0044659C" w:rsidP="00346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506F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E506F4" w:rsidRDefault="0044659C" w:rsidP="008575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Заполнение журналов учета граждан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E506F4" w:rsidRDefault="001D2A07" w:rsidP="001D2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август, сентябрь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E506F4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6F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E506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506F4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Pr="00E506F4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6F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3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E64C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Проведения перерасчетов в связи с изменением прожиточного минимума и объема предоставляемых социальных услуг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D02D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пересмотре условий оказания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взимаимой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платы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изменении размера средне-душевого дохода граждан, а так же других обстоятельств, влияющих на условия предоставления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10.3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Составление планов и отчетов:</w:t>
            </w:r>
          </w:p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-Годовой</w:t>
            </w:r>
          </w:p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-Квартальный</w:t>
            </w:r>
          </w:p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-На текущий месяц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3D52CF" w:rsidP="003D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август, сентябрь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Заполнение регистра получателей социальных услуг и внесение изменений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59C" w:rsidRDefault="0044659C" w:rsidP="00C8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необходим-и</w:t>
            </w:r>
            <w:proofErr w:type="gramEnd"/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3D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333D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Предоставление информации по требованию руководителя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F55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44659C">
        <w:trPr>
          <w:trHeight w:val="892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44659C" w:rsidP="00942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6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X</w:t>
            </w:r>
            <w:r w:rsidR="00333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46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44659C" w:rsidP="003463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80">
              <w:rPr>
                <w:rFonts w:ascii="Times New Roman" w:hAnsi="Times New Roman"/>
                <w:b/>
                <w:sz w:val="28"/>
                <w:szCs w:val="28"/>
              </w:rPr>
              <w:t>Разработка инновационных методов работы:</w:t>
            </w:r>
          </w:p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44659C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333D25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11</w:t>
            </w:r>
            <w:r w:rsidR="0044659C" w:rsidRPr="00346380">
              <w:rPr>
                <w:rFonts w:ascii="Times New Roman" w:hAnsi="Times New Roman"/>
                <w:sz w:val="24"/>
                <w:szCs w:val="24"/>
              </w:rPr>
              <w:t>.</w:t>
            </w:r>
            <w:r w:rsidR="0044659C" w:rsidRPr="003463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6053E0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Проведения мастер классов</w:t>
            </w:r>
            <w:r w:rsidRPr="00605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59C" w:rsidRDefault="0044659C" w:rsidP="00896B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3D52CF" w:rsidP="003D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август, сентябрь</w:t>
            </w:r>
          </w:p>
        </w:tc>
        <w:tc>
          <w:tcPr>
            <w:tcW w:w="11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38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44659C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44659C" w:rsidP="00942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XI</w:t>
            </w:r>
            <w:r w:rsidR="00333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896B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Встречи с воспитанниками приюта в рамках проекта «Бабушки и внуки»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44659C" w:rsidRDefault="0044659C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0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08F" w:rsidRPr="00454FAE" w:rsidRDefault="0097608F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25059" w:rsidRDefault="00B25059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25059" w:rsidRDefault="00B25059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25059" w:rsidRDefault="00B25059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4B13E1" w:rsidRPr="00454FAE" w:rsidRDefault="004B13E1" w:rsidP="003B73ED">
      <w:pPr>
        <w:spacing w:after="0"/>
        <w:rPr>
          <w:rFonts w:ascii="Times New Roman" w:hAnsi="Times New Roman"/>
          <w:sz w:val="24"/>
          <w:szCs w:val="24"/>
        </w:rPr>
      </w:pPr>
      <w:r w:rsidRPr="00454FAE">
        <w:rPr>
          <w:rFonts w:ascii="Times New Roman" w:hAnsi="Times New Roman"/>
          <w:sz w:val="24"/>
          <w:szCs w:val="24"/>
        </w:rPr>
        <w:t>Зав. отделением дневного пребывания                                         И.Г.Рыжкова</w:t>
      </w:r>
    </w:p>
    <w:p w:rsidR="00F05366" w:rsidRPr="00454FAE" w:rsidRDefault="00F05366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07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0"/>
    <w:rsid w:val="000033F6"/>
    <w:rsid w:val="000211F7"/>
    <w:rsid w:val="0003578D"/>
    <w:rsid w:val="00046732"/>
    <w:rsid w:val="00053DEE"/>
    <w:rsid w:val="00072FE7"/>
    <w:rsid w:val="00073E20"/>
    <w:rsid w:val="00074417"/>
    <w:rsid w:val="00085A6B"/>
    <w:rsid w:val="000A5935"/>
    <w:rsid w:val="000D5875"/>
    <w:rsid w:val="000F3AF8"/>
    <w:rsid w:val="000F3E10"/>
    <w:rsid w:val="00105496"/>
    <w:rsid w:val="00105D69"/>
    <w:rsid w:val="00112238"/>
    <w:rsid w:val="001227DA"/>
    <w:rsid w:val="0014683D"/>
    <w:rsid w:val="00160E6D"/>
    <w:rsid w:val="0016359A"/>
    <w:rsid w:val="0016741B"/>
    <w:rsid w:val="00180A10"/>
    <w:rsid w:val="001A01DC"/>
    <w:rsid w:val="001A5AC9"/>
    <w:rsid w:val="001A5EEA"/>
    <w:rsid w:val="001B17A2"/>
    <w:rsid w:val="001C1528"/>
    <w:rsid w:val="001C1C39"/>
    <w:rsid w:val="001D1261"/>
    <w:rsid w:val="001D2A07"/>
    <w:rsid w:val="001F4208"/>
    <w:rsid w:val="0020338F"/>
    <w:rsid w:val="002268FF"/>
    <w:rsid w:val="00237332"/>
    <w:rsid w:val="00256778"/>
    <w:rsid w:val="00261E93"/>
    <w:rsid w:val="00263A85"/>
    <w:rsid w:val="002724BB"/>
    <w:rsid w:val="00280593"/>
    <w:rsid w:val="00284103"/>
    <w:rsid w:val="00292861"/>
    <w:rsid w:val="002B61FC"/>
    <w:rsid w:val="002C56FD"/>
    <w:rsid w:val="002D2AAB"/>
    <w:rsid w:val="002E4C56"/>
    <w:rsid w:val="002F1409"/>
    <w:rsid w:val="002F6307"/>
    <w:rsid w:val="003039AF"/>
    <w:rsid w:val="003053EC"/>
    <w:rsid w:val="003155AE"/>
    <w:rsid w:val="003158DA"/>
    <w:rsid w:val="00324AE5"/>
    <w:rsid w:val="00325E42"/>
    <w:rsid w:val="00331C49"/>
    <w:rsid w:val="00333854"/>
    <w:rsid w:val="00333D25"/>
    <w:rsid w:val="00336E26"/>
    <w:rsid w:val="00346380"/>
    <w:rsid w:val="00361B3F"/>
    <w:rsid w:val="00363662"/>
    <w:rsid w:val="003862A4"/>
    <w:rsid w:val="0038649E"/>
    <w:rsid w:val="003A79C0"/>
    <w:rsid w:val="003A7B1B"/>
    <w:rsid w:val="003B1B10"/>
    <w:rsid w:val="003B5F15"/>
    <w:rsid w:val="003B73ED"/>
    <w:rsid w:val="003C0DAF"/>
    <w:rsid w:val="003C2821"/>
    <w:rsid w:val="003C6BE4"/>
    <w:rsid w:val="003D21A7"/>
    <w:rsid w:val="003D52CF"/>
    <w:rsid w:val="003D7580"/>
    <w:rsid w:val="003E748D"/>
    <w:rsid w:val="00402DD4"/>
    <w:rsid w:val="004244AF"/>
    <w:rsid w:val="004362C4"/>
    <w:rsid w:val="00436B86"/>
    <w:rsid w:val="0044659C"/>
    <w:rsid w:val="00454FAE"/>
    <w:rsid w:val="004639DF"/>
    <w:rsid w:val="00483290"/>
    <w:rsid w:val="004922AC"/>
    <w:rsid w:val="00494C10"/>
    <w:rsid w:val="004A4C72"/>
    <w:rsid w:val="004A7521"/>
    <w:rsid w:val="004B13E1"/>
    <w:rsid w:val="004C52BA"/>
    <w:rsid w:val="004D3F91"/>
    <w:rsid w:val="004E1D9A"/>
    <w:rsid w:val="004F42B9"/>
    <w:rsid w:val="0050129D"/>
    <w:rsid w:val="00502C7C"/>
    <w:rsid w:val="00520252"/>
    <w:rsid w:val="0053232A"/>
    <w:rsid w:val="00540EB9"/>
    <w:rsid w:val="00545AAE"/>
    <w:rsid w:val="0059059F"/>
    <w:rsid w:val="005930D7"/>
    <w:rsid w:val="005A3315"/>
    <w:rsid w:val="005A3792"/>
    <w:rsid w:val="005B1198"/>
    <w:rsid w:val="005C23D9"/>
    <w:rsid w:val="005C33A9"/>
    <w:rsid w:val="005D00CE"/>
    <w:rsid w:val="005D3219"/>
    <w:rsid w:val="00605172"/>
    <w:rsid w:val="006053E0"/>
    <w:rsid w:val="00630C11"/>
    <w:rsid w:val="0064092B"/>
    <w:rsid w:val="006469F4"/>
    <w:rsid w:val="00647E6C"/>
    <w:rsid w:val="00660E0B"/>
    <w:rsid w:val="00690CAB"/>
    <w:rsid w:val="006946BE"/>
    <w:rsid w:val="006978AA"/>
    <w:rsid w:val="00697C18"/>
    <w:rsid w:val="006A1A10"/>
    <w:rsid w:val="006B1FB5"/>
    <w:rsid w:val="006B47A4"/>
    <w:rsid w:val="006C53E4"/>
    <w:rsid w:val="006D1D5B"/>
    <w:rsid w:val="006D23F3"/>
    <w:rsid w:val="006F7420"/>
    <w:rsid w:val="007107D0"/>
    <w:rsid w:val="00721A1C"/>
    <w:rsid w:val="00730D5D"/>
    <w:rsid w:val="00733E92"/>
    <w:rsid w:val="0073440F"/>
    <w:rsid w:val="00740A14"/>
    <w:rsid w:val="00745F28"/>
    <w:rsid w:val="00762D92"/>
    <w:rsid w:val="007A050C"/>
    <w:rsid w:val="007A55DA"/>
    <w:rsid w:val="007B3A93"/>
    <w:rsid w:val="007B794D"/>
    <w:rsid w:val="007E14BC"/>
    <w:rsid w:val="008159BD"/>
    <w:rsid w:val="00815EB9"/>
    <w:rsid w:val="00832508"/>
    <w:rsid w:val="00836362"/>
    <w:rsid w:val="0085227D"/>
    <w:rsid w:val="008563C8"/>
    <w:rsid w:val="008575E3"/>
    <w:rsid w:val="00857D27"/>
    <w:rsid w:val="00870798"/>
    <w:rsid w:val="00872854"/>
    <w:rsid w:val="0087503D"/>
    <w:rsid w:val="00893B40"/>
    <w:rsid w:val="008A1E7E"/>
    <w:rsid w:val="008A2DB9"/>
    <w:rsid w:val="008C25E5"/>
    <w:rsid w:val="008C2722"/>
    <w:rsid w:val="008C4414"/>
    <w:rsid w:val="008C6122"/>
    <w:rsid w:val="008C757C"/>
    <w:rsid w:val="00915A8E"/>
    <w:rsid w:val="0094434F"/>
    <w:rsid w:val="0096063B"/>
    <w:rsid w:val="0097608F"/>
    <w:rsid w:val="00983803"/>
    <w:rsid w:val="009A2CF8"/>
    <w:rsid w:val="009B0299"/>
    <w:rsid w:val="009C517D"/>
    <w:rsid w:val="009D6F6B"/>
    <w:rsid w:val="009E05B3"/>
    <w:rsid w:val="009E6BF4"/>
    <w:rsid w:val="009F43D4"/>
    <w:rsid w:val="00A20F05"/>
    <w:rsid w:val="00A2553C"/>
    <w:rsid w:val="00A3547A"/>
    <w:rsid w:val="00A453E5"/>
    <w:rsid w:val="00A543E9"/>
    <w:rsid w:val="00A612D8"/>
    <w:rsid w:val="00A72AF4"/>
    <w:rsid w:val="00A826A3"/>
    <w:rsid w:val="00AA1DAA"/>
    <w:rsid w:val="00AB2E88"/>
    <w:rsid w:val="00AC65A6"/>
    <w:rsid w:val="00AD16EC"/>
    <w:rsid w:val="00AD7084"/>
    <w:rsid w:val="00AE0D0C"/>
    <w:rsid w:val="00B25059"/>
    <w:rsid w:val="00B32FBA"/>
    <w:rsid w:val="00B3496C"/>
    <w:rsid w:val="00B41E43"/>
    <w:rsid w:val="00B72725"/>
    <w:rsid w:val="00B72944"/>
    <w:rsid w:val="00B95B34"/>
    <w:rsid w:val="00BC1BE2"/>
    <w:rsid w:val="00BC3A5C"/>
    <w:rsid w:val="00BC58C1"/>
    <w:rsid w:val="00BE024D"/>
    <w:rsid w:val="00BE2113"/>
    <w:rsid w:val="00BE4461"/>
    <w:rsid w:val="00BE4806"/>
    <w:rsid w:val="00BF40BC"/>
    <w:rsid w:val="00C06902"/>
    <w:rsid w:val="00C24687"/>
    <w:rsid w:val="00C31C94"/>
    <w:rsid w:val="00C3348F"/>
    <w:rsid w:val="00C40BEE"/>
    <w:rsid w:val="00C526B6"/>
    <w:rsid w:val="00C640C8"/>
    <w:rsid w:val="00C708F6"/>
    <w:rsid w:val="00C77530"/>
    <w:rsid w:val="00C825E2"/>
    <w:rsid w:val="00CA2233"/>
    <w:rsid w:val="00CA7C6D"/>
    <w:rsid w:val="00CE325A"/>
    <w:rsid w:val="00CF015E"/>
    <w:rsid w:val="00CF6FAB"/>
    <w:rsid w:val="00D02DDF"/>
    <w:rsid w:val="00D0798B"/>
    <w:rsid w:val="00D251D2"/>
    <w:rsid w:val="00D43751"/>
    <w:rsid w:val="00D6385F"/>
    <w:rsid w:val="00D645AB"/>
    <w:rsid w:val="00D67B3F"/>
    <w:rsid w:val="00D70AAD"/>
    <w:rsid w:val="00D7307A"/>
    <w:rsid w:val="00D958BD"/>
    <w:rsid w:val="00DB2152"/>
    <w:rsid w:val="00DB286D"/>
    <w:rsid w:val="00DB2BDC"/>
    <w:rsid w:val="00DC0D98"/>
    <w:rsid w:val="00DF0321"/>
    <w:rsid w:val="00E13BC2"/>
    <w:rsid w:val="00E170FA"/>
    <w:rsid w:val="00E31B30"/>
    <w:rsid w:val="00E33F87"/>
    <w:rsid w:val="00E437CD"/>
    <w:rsid w:val="00E46F72"/>
    <w:rsid w:val="00E506F4"/>
    <w:rsid w:val="00E539F6"/>
    <w:rsid w:val="00E64C4D"/>
    <w:rsid w:val="00E73A6D"/>
    <w:rsid w:val="00EA4F8E"/>
    <w:rsid w:val="00EB0705"/>
    <w:rsid w:val="00F05366"/>
    <w:rsid w:val="00F07F90"/>
    <w:rsid w:val="00F2696A"/>
    <w:rsid w:val="00F554A9"/>
    <w:rsid w:val="00F63813"/>
    <w:rsid w:val="00F71EF1"/>
    <w:rsid w:val="00F72E78"/>
    <w:rsid w:val="00F7312D"/>
    <w:rsid w:val="00F828A7"/>
    <w:rsid w:val="00F94664"/>
    <w:rsid w:val="00F95206"/>
    <w:rsid w:val="00FB562B"/>
    <w:rsid w:val="00FC0185"/>
    <w:rsid w:val="00FD1B9F"/>
    <w:rsid w:val="00FD5478"/>
    <w:rsid w:val="00FE39E8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3;&#1072;&#1085;&#1099;%20&#1088;&#1072;&#1073;&#1086;&#1090;&#1099;%202013%20&#1075;&#1086;&#1076;\&#1087;&#1083;&#1072;&#1085;%20&#1085;&#1072;%20&#1076;&#1077;&#1082;&#1072;&#1073;&#1088;&#1100;%20&#1080;%20&#1085;&#1086;&#1074;&#1086;&#1075;&#1086;&#1076;&#1085;&#1080;&#1077;%20&#1084;&#1077;&#1088;-&#1080;&#1103;\&#1086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59DE-CB7F-431E-92CE-496B9462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оый.dot</Template>
  <TotalTime>3235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125</cp:revision>
  <cp:lastPrinted>2024-06-14T06:27:00Z</cp:lastPrinted>
  <dcterms:created xsi:type="dcterms:W3CDTF">2013-11-29T04:41:00Z</dcterms:created>
  <dcterms:modified xsi:type="dcterms:W3CDTF">2024-06-14T06:28:00Z</dcterms:modified>
</cp:coreProperties>
</file>