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6C" w:rsidRPr="008C6122" w:rsidRDefault="00AC65A6" w:rsidP="005B11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C6122">
        <w:rPr>
          <w:rFonts w:ascii="Times New Roman" w:hAnsi="Times New Roman"/>
          <w:b/>
          <w:sz w:val="28"/>
          <w:szCs w:val="28"/>
        </w:rPr>
        <w:t>У</w:t>
      </w:r>
      <w:r w:rsidR="00647E6C" w:rsidRPr="008C6122">
        <w:rPr>
          <w:rFonts w:ascii="Times New Roman" w:hAnsi="Times New Roman"/>
          <w:b/>
          <w:sz w:val="28"/>
          <w:szCs w:val="28"/>
        </w:rPr>
        <w:t>ТВЕРЖДАЮ:</w:t>
      </w:r>
      <w:r w:rsidR="002C56FD" w:rsidRPr="008C6122">
        <w:rPr>
          <w:rFonts w:ascii="Times New Roman" w:hAnsi="Times New Roman"/>
          <w:b/>
          <w:sz w:val="28"/>
          <w:szCs w:val="28"/>
        </w:rPr>
        <w:t xml:space="preserve"> </w:t>
      </w:r>
    </w:p>
    <w:p w:rsidR="003B73ED" w:rsidRPr="008C6122" w:rsidRDefault="00647E6C" w:rsidP="005B1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Директор ОБУСО</w:t>
      </w:r>
    </w:p>
    <w:p w:rsidR="00647E6C" w:rsidRPr="008C6122" w:rsidRDefault="00647E6C" w:rsidP="005B1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«</w:t>
      </w:r>
      <w:r w:rsidR="00B32FBA">
        <w:rPr>
          <w:rFonts w:ascii="Times New Roman" w:hAnsi="Times New Roman"/>
          <w:sz w:val="28"/>
          <w:szCs w:val="28"/>
        </w:rPr>
        <w:t>Щигровский МКЦСОН»</w:t>
      </w:r>
    </w:p>
    <w:p w:rsidR="00647E6C" w:rsidRPr="008C6122" w:rsidRDefault="00647E6C" w:rsidP="005B11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__________С.И.</w:t>
      </w:r>
      <w:r w:rsidR="003C0DAF" w:rsidRPr="008C6122">
        <w:rPr>
          <w:rFonts w:ascii="Times New Roman" w:hAnsi="Times New Roman"/>
          <w:sz w:val="28"/>
          <w:szCs w:val="28"/>
        </w:rPr>
        <w:t xml:space="preserve"> </w:t>
      </w:r>
      <w:r w:rsidRPr="008C6122">
        <w:rPr>
          <w:rFonts w:ascii="Times New Roman" w:hAnsi="Times New Roman"/>
          <w:sz w:val="28"/>
          <w:szCs w:val="28"/>
        </w:rPr>
        <w:t>Татаренкова</w:t>
      </w:r>
    </w:p>
    <w:p w:rsidR="0097608F" w:rsidRDefault="0097608F" w:rsidP="003B73E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25059" w:rsidRDefault="00B25059" w:rsidP="003B73E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47E6C" w:rsidRPr="00454FAE" w:rsidRDefault="00647E6C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>План</w:t>
      </w:r>
    </w:p>
    <w:p w:rsidR="00647E6C" w:rsidRPr="00454FAE" w:rsidRDefault="003B73ED" w:rsidP="003B73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7E6C" w:rsidRPr="00454FAE">
        <w:rPr>
          <w:rFonts w:ascii="Times New Roman" w:hAnsi="Times New Roman"/>
          <w:b/>
          <w:bCs/>
          <w:sz w:val="28"/>
          <w:szCs w:val="28"/>
        </w:rPr>
        <w:t>мероприятий отделения</w:t>
      </w:r>
      <w:r w:rsidRPr="00454FAE">
        <w:rPr>
          <w:rFonts w:ascii="Times New Roman" w:hAnsi="Times New Roman"/>
          <w:b/>
          <w:bCs/>
          <w:sz w:val="28"/>
          <w:szCs w:val="28"/>
        </w:rPr>
        <w:t xml:space="preserve"> дневного пребы</w:t>
      </w:r>
      <w:r w:rsidR="00836362" w:rsidRPr="00454FAE">
        <w:rPr>
          <w:rFonts w:ascii="Times New Roman" w:hAnsi="Times New Roman"/>
          <w:b/>
          <w:bCs/>
          <w:sz w:val="28"/>
          <w:szCs w:val="28"/>
        </w:rPr>
        <w:t>в</w:t>
      </w:r>
      <w:r w:rsidRPr="00454FAE">
        <w:rPr>
          <w:rFonts w:ascii="Times New Roman" w:hAnsi="Times New Roman"/>
          <w:b/>
          <w:bCs/>
          <w:sz w:val="28"/>
          <w:szCs w:val="28"/>
        </w:rPr>
        <w:t>ания</w:t>
      </w:r>
    </w:p>
    <w:p w:rsidR="00647E6C" w:rsidRPr="00454FAE" w:rsidRDefault="00647E6C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 xml:space="preserve"> ОБУСО «</w:t>
      </w:r>
      <w:r w:rsidR="00B32FBA" w:rsidRPr="00454FAE">
        <w:rPr>
          <w:rFonts w:ascii="Times New Roman" w:hAnsi="Times New Roman"/>
          <w:b/>
          <w:bCs/>
          <w:sz w:val="28"/>
          <w:szCs w:val="28"/>
        </w:rPr>
        <w:t>Щигровский МКЦСОН</w:t>
      </w:r>
      <w:r w:rsidRPr="00454FAE">
        <w:rPr>
          <w:rFonts w:ascii="Times New Roman" w:hAnsi="Times New Roman"/>
          <w:b/>
          <w:bCs/>
          <w:sz w:val="28"/>
          <w:szCs w:val="28"/>
        </w:rPr>
        <w:t>»</w:t>
      </w:r>
    </w:p>
    <w:p w:rsidR="001D1261" w:rsidRDefault="00046732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FAE">
        <w:rPr>
          <w:rFonts w:ascii="Times New Roman" w:hAnsi="Times New Roman"/>
          <w:b/>
          <w:bCs/>
          <w:sz w:val="28"/>
          <w:szCs w:val="28"/>
        </w:rPr>
        <w:t>н</w:t>
      </w:r>
      <w:r w:rsidR="001D1261" w:rsidRPr="00454FAE">
        <w:rPr>
          <w:rFonts w:ascii="Times New Roman" w:hAnsi="Times New Roman"/>
          <w:b/>
          <w:bCs/>
          <w:sz w:val="28"/>
          <w:szCs w:val="28"/>
        </w:rPr>
        <w:t>а</w:t>
      </w:r>
      <w:r w:rsidRPr="00454F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3AF8">
        <w:rPr>
          <w:rFonts w:ascii="Times New Roman" w:hAnsi="Times New Roman"/>
          <w:b/>
          <w:bCs/>
          <w:sz w:val="28"/>
          <w:szCs w:val="28"/>
        </w:rPr>
        <w:t>2</w:t>
      </w:r>
      <w:r w:rsidR="005A3315" w:rsidRPr="00454FAE">
        <w:rPr>
          <w:rFonts w:ascii="Times New Roman" w:hAnsi="Times New Roman"/>
          <w:b/>
          <w:bCs/>
          <w:sz w:val="28"/>
          <w:szCs w:val="28"/>
        </w:rPr>
        <w:t xml:space="preserve"> квартал</w:t>
      </w:r>
      <w:r w:rsidR="00116D25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BF40BC" w:rsidRPr="00454F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1261" w:rsidRPr="00454FAE">
        <w:rPr>
          <w:rFonts w:ascii="Times New Roman" w:hAnsi="Times New Roman"/>
          <w:b/>
          <w:bCs/>
          <w:sz w:val="28"/>
          <w:szCs w:val="28"/>
        </w:rPr>
        <w:t>г.</w:t>
      </w:r>
    </w:p>
    <w:p w:rsidR="00697C18" w:rsidRDefault="00697C18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59" w:rsidRDefault="00B25059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61" w:type="pct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5"/>
        <w:gridCol w:w="283"/>
        <w:gridCol w:w="3118"/>
        <w:gridCol w:w="574"/>
        <w:gridCol w:w="1707"/>
        <w:gridCol w:w="271"/>
        <w:gridCol w:w="2003"/>
        <w:gridCol w:w="6"/>
        <w:gridCol w:w="12"/>
        <w:gridCol w:w="105"/>
        <w:gridCol w:w="830"/>
      </w:tblGrid>
      <w:tr w:rsidR="00C825E2" w:rsidRPr="00454FAE" w:rsidTr="0044659C">
        <w:trPr>
          <w:trHeight w:val="938"/>
          <w:tblCellSpacing w:w="0" w:type="dxa"/>
        </w:trPr>
        <w:tc>
          <w:tcPr>
            <w:tcW w:w="6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47E6C" w:rsidRPr="00454FAE" w:rsidRDefault="00647E6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2F6307" w:rsidP="002F6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исполнением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647E6C" w:rsidRPr="00454FAE" w:rsidRDefault="00647E6C" w:rsidP="003B7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3C2821" w:rsidRPr="00454FAE" w:rsidTr="0044659C">
        <w:trPr>
          <w:trHeight w:val="938"/>
          <w:tblCellSpacing w:w="0" w:type="dxa"/>
        </w:trPr>
        <w:tc>
          <w:tcPr>
            <w:tcW w:w="5000" w:type="pct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059" w:rsidRPr="003C2821" w:rsidRDefault="003C2821" w:rsidP="007107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821">
              <w:rPr>
                <w:rFonts w:ascii="Times New Roman" w:hAnsi="Times New Roman"/>
                <w:b/>
                <w:sz w:val="28"/>
                <w:szCs w:val="28"/>
              </w:rPr>
              <w:t>Оказание услуг в рамках государственн</w:t>
            </w:r>
            <w:r w:rsidR="00116D25">
              <w:rPr>
                <w:rFonts w:ascii="Times New Roman" w:hAnsi="Times New Roman"/>
                <w:b/>
                <w:sz w:val="28"/>
                <w:szCs w:val="28"/>
              </w:rPr>
              <w:t>ого задания утвержденных на 2024</w:t>
            </w:r>
            <w:r w:rsidRPr="003C282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Pr="00C77530" w:rsidRDefault="003C2821" w:rsidP="003C2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53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Pr="00C77530" w:rsidRDefault="00053DEE" w:rsidP="00053D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530"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социально-бытовых услуг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5059" w:rsidRPr="00053DEE" w:rsidRDefault="00053DEE" w:rsidP="007107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3DE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каждого     месяца</w:t>
            </w:r>
            <w:r w:rsidR="003D21A7">
              <w:rPr>
                <w:rFonts w:ascii="Times New Roman" w:hAnsi="Times New Roman"/>
                <w:sz w:val="24"/>
                <w:szCs w:val="24"/>
              </w:rPr>
              <w:t>, согласно перечня услуг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Default="00053DEE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DE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3DEE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053DEE" w:rsidRDefault="000211F7" w:rsidP="000211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53DEE">
              <w:rPr>
                <w:rFonts w:ascii="Times New Roman" w:hAnsi="Times New Roman"/>
                <w:sz w:val="24"/>
                <w:szCs w:val="24"/>
              </w:rPr>
              <w:t>ульторганизатор</w:t>
            </w:r>
            <w:proofErr w:type="spellEnd"/>
          </w:p>
          <w:p w:rsidR="000211F7" w:rsidRPr="00053DEE" w:rsidRDefault="000211F7" w:rsidP="00697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21" w:rsidRPr="003C2821" w:rsidRDefault="003C282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703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Pr="003C2821" w:rsidRDefault="00C77530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="006B1FB5">
              <w:rPr>
                <w:rFonts w:ascii="Times New Roman" w:hAnsi="Times New Roman"/>
                <w:sz w:val="24"/>
                <w:szCs w:val="24"/>
              </w:rPr>
              <w:t xml:space="preserve"> по различным интересам</w:t>
            </w:r>
          </w:p>
          <w:p w:rsidR="00EB0705" w:rsidRDefault="00EB0705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-Мастер-класс по  </w:t>
            </w:r>
            <w:r w:rsidR="00893B40">
              <w:rPr>
                <w:rFonts w:ascii="Times New Roman" w:hAnsi="Times New Roman"/>
                <w:sz w:val="24"/>
                <w:szCs w:val="24"/>
              </w:rPr>
              <w:t>кулинарии;</w:t>
            </w:r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-Советы огородникам и садоводам;</w:t>
            </w:r>
          </w:p>
          <w:p w:rsidR="007107D0" w:rsidRDefault="007107D0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4659C">
              <w:rPr>
                <w:rFonts w:ascii="Times New Roman" w:hAnsi="Times New Roman"/>
                <w:sz w:val="24"/>
                <w:szCs w:val="24"/>
              </w:rPr>
              <w:t>мастер-класс по рукоделью</w:t>
            </w:r>
          </w:p>
          <w:p w:rsidR="007107D0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-Познавательные лекции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искусству и культуре;</w:t>
            </w:r>
          </w:p>
          <w:p w:rsidR="007B3A93" w:rsidRDefault="007B3A93" w:rsidP="00053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-Беседа с батюшкой;</w:t>
            </w:r>
          </w:p>
          <w:p w:rsidR="00B25059" w:rsidRDefault="00872854" w:rsidP="007107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440F">
              <w:rPr>
                <w:rFonts w:ascii="Times New Roman" w:hAnsi="Times New Roman"/>
                <w:sz w:val="24"/>
                <w:szCs w:val="24"/>
              </w:rPr>
              <w:t>Организация досуга «В здорово</w:t>
            </w:r>
            <w:r w:rsidR="00C708F6">
              <w:rPr>
                <w:rFonts w:ascii="Times New Roman" w:hAnsi="Times New Roman"/>
                <w:sz w:val="24"/>
                <w:szCs w:val="24"/>
              </w:rPr>
              <w:t>м теле, здоровый дух</w:t>
            </w:r>
            <w:proofErr w:type="gramStart"/>
            <w:r w:rsidR="00C708F6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73440F">
              <w:rPr>
                <w:rFonts w:ascii="Times New Roman" w:hAnsi="Times New Roman"/>
                <w:sz w:val="24"/>
                <w:szCs w:val="24"/>
              </w:rPr>
              <w:t>аэробика,</w:t>
            </w:r>
            <w:r w:rsidR="000F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FAB">
              <w:rPr>
                <w:rFonts w:ascii="Times New Roman" w:hAnsi="Times New Roman"/>
                <w:sz w:val="24"/>
                <w:szCs w:val="24"/>
              </w:rPr>
              <w:t>стрельба</w:t>
            </w:r>
            <w:r w:rsidR="0038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8F6">
              <w:rPr>
                <w:rFonts w:ascii="Times New Roman" w:hAnsi="Times New Roman"/>
                <w:sz w:val="24"/>
                <w:szCs w:val="24"/>
              </w:rPr>
              <w:t>теннис,</w:t>
            </w:r>
            <w:r w:rsidR="000F3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8F6">
              <w:rPr>
                <w:rFonts w:ascii="Times New Roman" w:hAnsi="Times New Roman"/>
                <w:sz w:val="24"/>
                <w:szCs w:val="24"/>
              </w:rPr>
              <w:t>волейбол)</w:t>
            </w:r>
          </w:p>
          <w:p w:rsidR="007107D0" w:rsidRPr="00053DEE" w:rsidRDefault="007107D0" w:rsidP="007107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Default="000F3AF8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май, июнь</w:t>
            </w:r>
          </w:p>
          <w:p w:rsidR="00BE024D" w:rsidRDefault="00BE024D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B0705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  <w:p w:rsidR="00EB0705" w:rsidRDefault="0044659C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EB0705" w:rsidRDefault="00EB0705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  <w:p w:rsidR="0044659C" w:rsidRDefault="0044659C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  <w:p w:rsidR="0044659C" w:rsidRDefault="0044659C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59C" w:rsidRDefault="0044659C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  <w:p w:rsidR="0044659C" w:rsidRPr="00053DEE" w:rsidRDefault="0044659C" w:rsidP="0022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1FB5" w:rsidRDefault="006B1FB5" w:rsidP="006B1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DE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3DEE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6B1FB5" w:rsidRDefault="006B1FB5" w:rsidP="006B1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155AE" w:rsidRPr="00053DEE" w:rsidRDefault="003155AE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5AE" w:rsidRPr="003C2821" w:rsidRDefault="003155AE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795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45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городских выставок: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0F3A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DE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3DEE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45AAE" w:rsidRPr="00053DEE" w:rsidRDefault="00545AAE" w:rsidP="00B25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Pr="003C2821" w:rsidRDefault="00545AAE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35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Default="000F3E10" w:rsidP="003C28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Default="000F3E10" w:rsidP="00545A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Экскурсии и поездки по различным местам</w:t>
            </w:r>
            <w:r w:rsidR="00545AAE">
              <w:rPr>
                <w:rFonts w:ascii="Times New Roman" w:hAnsi="Times New Roman"/>
                <w:sz w:val="24"/>
                <w:szCs w:val="24"/>
              </w:rPr>
              <w:t>,</w:t>
            </w:r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и</w:t>
            </w:r>
            <w:r w:rsidR="0053232A">
              <w:rPr>
                <w:rFonts w:ascii="Times New Roman" w:hAnsi="Times New Roman"/>
                <w:sz w:val="24"/>
                <w:szCs w:val="24"/>
              </w:rPr>
              <w:t xml:space="preserve">  по </w:t>
            </w:r>
            <w:r w:rsidR="00545AAE">
              <w:rPr>
                <w:rFonts w:ascii="Times New Roman" w:hAnsi="Times New Roman"/>
                <w:sz w:val="24"/>
                <w:szCs w:val="24"/>
              </w:rPr>
              <w:t>с</w:t>
            </w:r>
            <w:r w:rsidR="0053232A">
              <w:rPr>
                <w:rFonts w:ascii="Times New Roman" w:hAnsi="Times New Roman"/>
                <w:sz w:val="24"/>
                <w:szCs w:val="24"/>
              </w:rPr>
              <w:t>вятым местам и источник.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321" w:rsidRPr="00454FAE" w:rsidRDefault="00DF0321" w:rsidP="00DF03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  <w:p w:rsidR="00872854" w:rsidRPr="00454FAE" w:rsidRDefault="000F3AF8" w:rsidP="000F3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F3E10" w:rsidRDefault="000F3E10" w:rsidP="009378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3E10" w:rsidRPr="003C2821" w:rsidRDefault="000F3E10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1707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B27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культурно-развлекательных мероприятий:</w:t>
            </w:r>
          </w:p>
          <w:p w:rsidR="00FE6076" w:rsidRDefault="00FE6076" w:rsidP="00745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-«Благая весть сошла на землю»</w:t>
            </w:r>
          </w:p>
          <w:p w:rsidR="009A2CF8" w:rsidRDefault="009A2CF8" w:rsidP="00745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-«Пасхальные встречи»</w:t>
            </w:r>
          </w:p>
          <w:p w:rsidR="00261E93" w:rsidRDefault="009A2CF8" w:rsidP="00745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-«Мир, труд, май»</w:t>
            </w:r>
          </w:p>
          <w:p w:rsidR="00261E93" w:rsidRDefault="00261E93" w:rsidP="00745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«День Великой Победы»</w:t>
            </w:r>
          </w:p>
          <w:p w:rsidR="00261E93" w:rsidRPr="00454FAE" w:rsidRDefault="00261E93" w:rsidP="00745F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«Дети – наше счастье»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9A2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каждого месяца</w:t>
            </w:r>
          </w:p>
          <w:p w:rsidR="00FE6076" w:rsidRDefault="00FE6076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A2CF8" w:rsidRDefault="00FE6076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61E93" w:rsidRDefault="009A2CF8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107D0" w:rsidRDefault="007107D0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E93" w:rsidRDefault="00261E93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61E93" w:rsidRPr="00454FAE" w:rsidRDefault="00FE6076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261E93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545AAE" w:rsidRDefault="00545AAE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9A2CF8" w:rsidRDefault="009A2CF8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AAE" w:rsidRDefault="009A2CF8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библиотека,</w:t>
            </w:r>
          </w:p>
          <w:p w:rsidR="009A2CF8" w:rsidRDefault="009A2CF8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C825E2" w:rsidRDefault="00C825E2" w:rsidP="00D02D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2CF8" w:rsidRDefault="009A2CF8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A20F05" w:rsidRDefault="00261E93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:rsidR="009A2CF8" w:rsidRDefault="009A2CF8" w:rsidP="00261E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E93" w:rsidRDefault="00261E93" w:rsidP="00261E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семье и детям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AAE" w:rsidRPr="003C2821" w:rsidRDefault="00545AAE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CF6F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социально-медицинских услуг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053DEE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DE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53DE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каждого     месяца, согласно перечня услуг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Pr="00053DEE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589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30C1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0C1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454FAE" w:rsidRDefault="00261E93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Оздоровительные мероприятия (с привлечением  специалистов Щигровской ЦРБ).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261E93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и перечню услуг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6F7420" w:rsidRDefault="00D43751" w:rsidP="00DB66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7420">
              <w:rPr>
                <w:rFonts w:ascii="Times New Roman" w:hAnsi="Times New Roman"/>
                <w:b/>
                <w:sz w:val="24"/>
                <w:szCs w:val="24"/>
              </w:rPr>
              <w:t>Оказание  услуг в целях повышения коммуникативного потенциала граждан, имеющих ограничения жизнедеятельности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E93" w:rsidRDefault="00261E93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  <w:p w:rsidR="00D43751" w:rsidRPr="00053DEE" w:rsidRDefault="00D43751" w:rsidP="005323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и перечню услуг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Pr="00053DEE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FD5478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\3</w:t>
            </w:r>
            <w:r w:rsidRPr="00FD547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FD5478" w:rsidRDefault="00D43751" w:rsidP="00DB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и индивидуальные занятия по при</w:t>
            </w:r>
            <w:r w:rsidRPr="00FD5478">
              <w:rPr>
                <w:rFonts w:ascii="Times New Roman" w:hAnsi="Times New Roman"/>
                <w:sz w:val="24"/>
                <w:szCs w:val="24"/>
              </w:rPr>
              <w:t>обр</w:t>
            </w:r>
            <w:r w:rsidR="00857D27">
              <w:rPr>
                <w:rFonts w:ascii="Times New Roman" w:hAnsi="Times New Roman"/>
                <w:sz w:val="24"/>
                <w:szCs w:val="24"/>
              </w:rPr>
              <w:t>етению знаний компьютер</w:t>
            </w:r>
            <w:r>
              <w:rPr>
                <w:rFonts w:ascii="Times New Roman" w:hAnsi="Times New Roman"/>
                <w:sz w:val="24"/>
                <w:szCs w:val="24"/>
              </w:rPr>
              <w:t>ной грам</w:t>
            </w:r>
            <w:r w:rsidRPr="00FD5478">
              <w:rPr>
                <w:rFonts w:ascii="Times New Roman" w:hAnsi="Times New Roman"/>
                <w:sz w:val="24"/>
                <w:szCs w:val="24"/>
              </w:rPr>
              <w:t>отности.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E93" w:rsidRDefault="00261E93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  <w:p w:rsidR="00D43751" w:rsidRPr="00D958BD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и перечню услуг</w:t>
            </w:r>
          </w:p>
          <w:p w:rsidR="00333D25" w:rsidRPr="00D958BD" w:rsidRDefault="00333D25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D43751" w:rsidRDefault="00D43751" w:rsidP="00DB66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751" w:rsidRPr="003C2821" w:rsidRDefault="00D43751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8575E3" w:rsidRDefault="008575E3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75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D958BD" w:rsidRDefault="008575E3" w:rsidP="00261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79C0">
              <w:rPr>
                <w:rFonts w:ascii="Times New Roman" w:hAnsi="Times New Roman"/>
                <w:b/>
                <w:sz w:val="24"/>
                <w:szCs w:val="24"/>
              </w:rPr>
              <w:t>Организация проведения</w:t>
            </w:r>
            <w:r w:rsidR="00CF6FAB">
              <w:rPr>
                <w:rFonts w:ascii="Times New Roman" w:hAnsi="Times New Roman"/>
                <w:b/>
                <w:sz w:val="24"/>
                <w:szCs w:val="24"/>
              </w:rPr>
              <w:t xml:space="preserve"> психол</w:t>
            </w:r>
            <w:r w:rsidR="00261E93">
              <w:rPr>
                <w:rFonts w:ascii="Times New Roman" w:hAnsi="Times New Roman"/>
                <w:b/>
                <w:sz w:val="24"/>
                <w:szCs w:val="24"/>
              </w:rPr>
              <w:t>огическ</w:t>
            </w:r>
            <w:r w:rsidR="00CF6FAB">
              <w:rPr>
                <w:rFonts w:ascii="Times New Roman" w:hAnsi="Times New Roman"/>
                <w:b/>
                <w:sz w:val="24"/>
                <w:szCs w:val="24"/>
              </w:rPr>
              <w:t>их тренингов для обслуж</w:t>
            </w:r>
            <w:r w:rsidR="00261E93">
              <w:rPr>
                <w:rFonts w:ascii="Times New Roman" w:hAnsi="Times New Roman"/>
                <w:b/>
                <w:sz w:val="24"/>
                <w:szCs w:val="24"/>
              </w:rPr>
              <w:t>иваемых</w:t>
            </w:r>
            <w:proofErr w:type="gramStart"/>
            <w:r w:rsidR="00CF6F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CF6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A79C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3A79C0">
              <w:rPr>
                <w:rFonts w:ascii="Times New Roman" w:hAnsi="Times New Roman"/>
                <w:b/>
                <w:sz w:val="24"/>
                <w:szCs w:val="24"/>
              </w:rPr>
              <w:t xml:space="preserve">тделения дневного пребывания </w:t>
            </w:r>
          </w:p>
          <w:p w:rsidR="00333D25" w:rsidRPr="00D958BD" w:rsidRDefault="00333D25" w:rsidP="00261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D25" w:rsidRPr="00D958BD" w:rsidRDefault="00333D25" w:rsidP="00261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E93" w:rsidRDefault="00261E93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  <w:p w:rsidR="008575E3" w:rsidRPr="00454FAE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C0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A79C0" w:rsidRDefault="008575E3" w:rsidP="00986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9C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79C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A79C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8575E3" w:rsidRPr="00454FAE" w:rsidRDefault="008575E3" w:rsidP="009865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 центра</w:t>
            </w: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C2821" w:rsidRDefault="008575E3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FAB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CF6FAB" w:rsidRDefault="008575E3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F6F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986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Занятия в школе </w:t>
            </w:r>
            <w:r w:rsidR="00261E93">
              <w:rPr>
                <w:rFonts w:ascii="Times New Roman" w:hAnsi="Times New Roman"/>
                <w:b/>
                <w:sz w:val="24"/>
                <w:szCs w:val="24"/>
              </w:rPr>
              <w:t>родственного ухода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 за пожилыми людьми и инвалидами</w:t>
            </w:r>
          </w:p>
          <w:p w:rsidR="00CF6FAB" w:rsidRPr="00CA7C6D" w:rsidRDefault="00CF6FAB" w:rsidP="00986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E93" w:rsidRDefault="00261E93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  <w:p w:rsidR="008575E3" w:rsidRPr="00454FAE" w:rsidRDefault="00261E93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08">
              <w:rPr>
                <w:rFonts w:ascii="Times New Roman" w:hAnsi="Times New Roman"/>
                <w:sz w:val="24"/>
                <w:szCs w:val="24"/>
              </w:rPr>
              <w:t>1</w:t>
            </w:r>
            <w:r w:rsidR="008575E3">
              <w:rPr>
                <w:rFonts w:ascii="Times New Roman" w:hAnsi="Times New Roman"/>
                <w:sz w:val="24"/>
                <w:szCs w:val="24"/>
              </w:rPr>
              <w:t xml:space="preserve"> раза в месяц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Default="008575E3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8575E3" w:rsidRDefault="008575E3" w:rsidP="0098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61E93" w:rsidRPr="00454FAE" w:rsidRDefault="00261E93" w:rsidP="00986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75E3" w:rsidRPr="003C2821" w:rsidRDefault="008575E3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B54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B541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финансовой грамотности с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 пожилыми людьми и инвалидами</w:t>
            </w:r>
          </w:p>
          <w:p w:rsidR="0044659C" w:rsidRPr="00CA7C6D" w:rsidRDefault="0044659C" w:rsidP="00B541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B541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  <w:p w:rsidR="0044659C" w:rsidRPr="00454FAE" w:rsidRDefault="0044659C" w:rsidP="00B54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 в месяц</w:t>
            </w: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B541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B54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4659C" w:rsidRPr="00454FAE" w:rsidRDefault="0044659C" w:rsidP="00B54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C2821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CA7C6D" w:rsidRDefault="0044659C" w:rsidP="00986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серебряными волонтерами</w:t>
            </w:r>
          </w:p>
          <w:p w:rsidR="0044659C" w:rsidRPr="00CA7C6D" w:rsidRDefault="0044659C" w:rsidP="00986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(сбор информации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каждого месяца</w:t>
            </w:r>
          </w:p>
          <w:p w:rsidR="0044659C" w:rsidRPr="00454FAE" w:rsidRDefault="0044659C" w:rsidP="005323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Pr="00454FAE" w:rsidRDefault="0044659C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C2821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D958BD" w:rsidRDefault="0044659C" w:rsidP="00986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волонтерско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 молодежного движения</w:t>
            </w:r>
          </w:p>
          <w:p w:rsidR="00333D25" w:rsidRPr="00D958BD" w:rsidRDefault="00333D25" w:rsidP="009865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каждого месяца</w:t>
            </w:r>
          </w:p>
          <w:p w:rsidR="0044659C" w:rsidRPr="00454FAE" w:rsidRDefault="0044659C" w:rsidP="00986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C2821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5B2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5B2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C6D">
              <w:rPr>
                <w:rFonts w:ascii="Times New Roman" w:hAnsi="Times New Roman"/>
                <w:b/>
                <w:sz w:val="24"/>
                <w:szCs w:val="24"/>
              </w:rPr>
              <w:t>Работа по организации и проведению занятий в университете пожилого человека</w:t>
            </w:r>
          </w:p>
          <w:p w:rsidR="0044659C" w:rsidRDefault="0044659C" w:rsidP="005B2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44659C" w:rsidRPr="005D3219" w:rsidRDefault="0044659C" w:rsidP="005B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3219">
              <w:rPr>
                <w:rFonts w:ascii="Times New Roman" w:hAnsi="Times New Roman"/>
                <w:sz w:val="24"/>
                <w:szCs w:val="24"/>
              </w:rPr>
              <w:t>Составления расписания;</w:t>
            </w:r>
          </w:p>
          <w:p w:rsidR="0044659C" w:rsidRDefault="0044659C" w:rsidP="005B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19">
              <w:rPr>
                <w:rFonts w:ascii="Times New Roman" w:hAnsi="Times New Roman"/>
                <w:sz w:val="24"/>
                <w:szCs w:val="24"/>
              </w:rPr>
              <w:t>-Работа с преподавателями и деканами;</w:t>
            </w:r>
          </w:p>
          <w:p w:rsidR="0044659C" w:rsidRPr="00D958BD" w:rsidRDefault="0044659C" w:rsidP="005B2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D25" w:rsidRPr="00D958BD" w:rsidRDefault="00333D25" w:rsidP="005B2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5B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A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54FA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44659C" w:rsidRDefault="0044659C" w:rsidP="005B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59C" w:rsidRPr="00454FAE" w:rsidRDefault="0044659C" w:rsidP="005B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C2821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5B27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VIII.</w:t>
            </w:r>
          </w:p>
        </w:tc>
        <w:tc>
          <w:tcPr>
            <w:tcW w:w="4498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C2821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 клубов дневного отделения</w:t>
            </w: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AA1DAA" w:rsidRDefault="0044659C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A1DA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AA1DAA" w:rsidRDefault="0044659C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клуба «Скандинавская ходьба»     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AA1DAA" w:rsidRDefault="0044659C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 Май, июнь</w:t>
            </w:r>
          </w:p>
        </w:tc>
        <w:tc>
          <w:tcPr>
            <w:tcW w:w="115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AA1DAA" w:rsidRDefault="0044659C" w:rsidP="00AA1D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D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A1DA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A1DAA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AA1D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DA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4659C" w:rsidRDefault="0044659C" w:rsidP="00AA1D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  <w:p w:rsidR="0044659C" w:rsidRPr="00AA1DAA" w:rsidRDefault="0044659C" w:rsidP="00AA1D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9F6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9F6" w:rsidRPr="00E539F6" w:rsidRDefault="00E539F6" w:rsidP="005B27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9F6" w:rsidRDefault="00E539F6" w:rsidP="00261E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клуба «Кулина»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9F6" w:rsidRPr="00AA1DAA" w:rsidRDefault="00E539F6" w:rsidP="00146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 Май, июнь</w:t>
            </w:r>
          </w:p>
        </w:tc>
        <w:tc>
          <w:tcPr>
            <w:tcW w:w="115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9F6" w:rsidRPr="00AA1DAA" w:rsidRDefault="00E539F6" w:rsidP="00146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DA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A1DA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A1DAA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E539F6" w:rsidRDefault="00E539F6" w:rsidP="00146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DA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539F6" w:rsidRDefault="00E539F6" w:rsidP="00146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  <w:p w:rsidR="00E539F6" w:rsidRPr="00AA1DAA" w:rsidRDefault="00E539F6" w:rsidP="001464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39F6" w:rsidRDefault="00E539F6" w:rsidP="003C28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938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AA1DAA" w:rsidRDefault="0044659C" w:rsidP="009865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AA1D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98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94434F" w:rsidRDefault="0044659C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34F">
              <w:rPr>
                <w:rFonts w:ascii="Times New Roman" w:hAnsi="Times New Roman"/>
                <w:b/>
                <w:sz w:val="28"/>
                <w:szCs w:val="28"/>
              </w:rPr>
              <w:t>Посещение общегородских мероприятий, митингов, концертов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 календарным праздничным дням</w:t>
            </w:r>
          </w:p>
          <w:p w:rsidR="0044659C" w:rsidRPr="003C2821" w:rsidRDefault="0044659C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233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766D" w:rsidRDefault="005C766D" w:rsidP="00D02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7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66D">
              <w:rPr>
                <w:rFonts w:ascii="Times New Roman" w:hAnsi="Times New Roman"/>
                <w:sz w:val="24"/>
                <w:szCs w:val="24"/>
              </w:rPr>
              <w:t>Благая весть сошла на землю»</w:t>
            </w:r>
          </w:p>
          <w:p w:rsidR="0044659C" w:rsidRDefault="0044659C" w:rsidP="00D02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«Пасхальные встречи»</w:t>
            </w:r>
          </w:p>
          <w:p w:rsidR="0044659C" w:rsidRDefault="0044659C" w:rsidP="00D02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«День Великой Победы»</w:t>
            </w:r>
          </w:p>
          <w:p w:rsidR="0044659C" w:rsidRDefault="0044659C" w:rsidP="00D02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«Мама, папа я - вместе дружная семья»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86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C766D" w:rsidRDefault="005C766D" w:rsidP="00986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4659C" w:rsidRDefault="0044659C" w:rsidP="00986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4659C" w:rsidRPr="00361B3F" w:rsidRDefault="0044659C" w:rsidP="00986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5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6053E0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3E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053E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053E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5C766D" w:rsidRDefault="005C766D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3E0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47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94434F" w:rsidRDefault="0044659C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44659C">
        <w:trPr>
          <w:trHeight w:val="1014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D645AB" w:rsidRDefault="0044659C" w:rsidP="00DB66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D645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98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CF6FA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6F4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личных дел обслуживаемых граждан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работа с текущей</w:t>
            </w:r>
            <w:r w:rsidRPr="00E506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документацией</w:t>
            </w:r>
            <w:r w:rsidRPr="00E506F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44659C" w:rsidRPr="00454FAE" w:rsidTr="00E539F6">
        <w:trPr>
          <w:trHeight w:val="730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659C" w:rsidRPr="00346380" w:rsidRDefault="0044659C" w:rsidP="00346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506F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659C" w:rsidRPr="00E506F4" w:rsidRDefault="0044659C" w:rsidP="008575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Заполнение журналов учета граждан</w:t>
            </w:r>
          </w:p>
        </w:tc>
        <w:tc>
          <w:tcPr>
            <w:tcW w:w="1289" w:type="pct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659C" w:rsidRPr="00E506F4" w:rsidRDefault="0044659C" w:rsidP="00E50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май, июнь</w:t>
            </w:r>
          </w:p>
          <w:p w:rsidR="0044659C" w:rsidRPr="00E506F4" w:rsidRDefault="0044659C" w:rsidP="008575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73" w:type="pct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659C" w:rsidRPr="00E506F4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6F4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E506F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E506F4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Pr="00E506F4" w:rsidRDefault="0044659C" w:rsidP="00986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6F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659C" w:rsidRDefault="0044659C" w:rsidP="009865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59C" w:rsidRPr="00454FAE" w:rsidTr="00E539F6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346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7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5C76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Проведения перерасчетов в связи с из</w:t>
            </w:r>
            <w:r w:rsidR="005C766D">
              <w:rPr>
                <w:rFonts w:ascii="Times New Roman" w:hAnsi="Times New Roman"/>
                <w:sz w:val="24"/>
                <w:szCs w:val="24"/>
              </w:rPr>
              <w:t xml:space="preserve">менением прожиточного минимума, тарифов и </w:t>
            </w:r>
            <w:r w:rsidRPr="00E506F4">
              <w:rPr>
                <w:rFonts w:ascii="Times New Roman" w:hAnsi="Times New Roman"/>
                <w:sz w:val="24"/>
                <w:szCs w:val="24"/>
              </w:rPr>
              <w:t xml:space="preserve"> объема предоставляемых социальных услуг</w:t>
            </w:r>
            <w:r w:rsidR="005C7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D02D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пересмотре условий оказания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взимаимой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платы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изменении размера средне-душевого дохода граждан, а так же других обстоятельств, влияющих на условия предоставления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соц.услуг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E539F6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10.3</w:t>
            </w:r>
          </w:p>
        </w:tc>
        <w:tc>
          <w:tcPr>
            <w:tcW w:w="17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Составление планов и отчетов:</w:t>
            </w:r>
          </w:p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-Годовой</w:t>
            </w:r>
          </w:p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-Квартальный</w:t>
            </w:r>
          </w:p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-На текущий месяц</w:t>
            </w:r>
          </w:p>
        </w:tc>
        <w:tc>
          <w:tcPr>
            <w:tcW w:w="128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2D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0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E539F6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Заполнение регистра получателей социальных услуг и внесение изменений</w:t>
            </w:r>
          </w:p>
        </w:tc>
        <w:tc>
          <w:tcPr>
            <w:tcW w:w="128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730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59C" w:rsidRDefault="0044659C" w:rsidP="00C82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необходим-и</w:t>
            </w:r>
            <w:proofErr w:type="gramEnd"/>
          </w:p>
        </w:tc>
        <w:tc>
          <w:tcPr>
            <w:tcW w:w="10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730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E539F6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33D2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333D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E506F4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6F4">
              <w:rPr>
                <w:rFonts w:ascii="Times New Roman" w:hAnsi="Times New Roman"/>
                <w:sz w:val="24"/>
                <w:szCs w:val="24"/>
              </w:rPr>
              <w:t>Предоставление информации по требованию руководителя</w:t>
            </w:r>
          </w:p>
        </w:tc>
        <w:tc>
          <w:tcPr>
            <w:tcW w:w="128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10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F554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44659C">
        <w:trPr>
          <w:trHeight w:val="892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46380" w:rsidRDefault="0044659C" w:rsidP="00942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6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X</w:t>
            </w:r>
            <w:r w:rsidR="00333D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463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498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46380" w:rsidRDefault="0044659C" w:rsidP="003463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380">
              <w:rPr>
                <w:rFonts w:ascii="Times New Roman" w:hAnsi="Times New Roman"/>
                <w:b/>
                <w:sz w:val="28"/>
                <w:szCs w:val="28"/>
              </w:rPr>
              <w:t>Разработка инновационных методов работы:</w:t>
            </w:r>
          </w:p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44659C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46380" w:rsidRDefault="00333D25" w:rsidP="0094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11</w:t>
            </w:r>
            <w:r w:rsidR="0044659C" w:rsidRPr="00346380">
              <w:rPr>
                <w:rFonts w:ascii="Times New Roman" w:hAnsi="Times New Roman"/>
                <w:sz w:val="24"/>
                <w:szCs w:val="24"/>
              </w:rPr>
              <w:t>.</w:t>
            </w:r>
            <w:r w:rsidR="0044659C" w:rsidRPr="0034638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6053E0" w:rsidRDefault="0044659C" w:rsidP="00896B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Проведения мастер классов</w:t>
            </w:r>
            <w:r w:rsidRPr="006053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59C" w:rsidRDefault="0044659C" w:rsidP="00896B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D02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11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380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4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9C" w:rsidRPr="00454FAE" w:rsidTr="0044659C">
        <w:trPr>
          <w:trHeight w:val="1116"/>
          <w:tblCellSpacing w:w="0" w:type="dxa"/>
        </w:trPr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346380" w:rsidRDefault="0044659C" w:rsidP="00942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XI</w:t>
            </w:r>
            <w:r w:rsidR="00333D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00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896B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Встречи с воспитанниками приюта в рамках проекта «Бабушки и внуки»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44659C" w:rsidRDefault="0044659C" w:rsidP="00F55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C0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Default="0044659C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</w:p>
          <w:p w:rsidR="0044659C" w:rsidRDefault="0044659C" w:rsidP="009B0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4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59C" w:rsidRPr="00454FAE" w:rsidRDefault="0044659C" w:rsidP="003B73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08F" w:rsidRPr="00454FAE" w:rsidRDefault="0097608F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B25059" w:rsidRDefault="00B25059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B25059" w:rsidRDefault="00B25059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B25059" w:rsidRDefault="00B25059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4B13E1" w:rsidRPr="00454FAE" w:rsidRDefault="004B13E1" w:rsidP="003B73ED">
      <w:pPr>
        <w:spacing w:after="0"/>
        <w:rPr>
          <w:rFonts w:ascii="Times New Roman" w:hAnsi="Times New Roman"/>
          <w:sz w:val="24"/>
          <w:szCs w:val="24"/>
        </w:rPr>
      </w:pPr>
      <w:r w:rsidRPr="00454FAE">
        <w:rPr>
          <w:rFonts w:ascii="Times New Roman" w:hAnsi="Times New Roman"/>
          <w:sz w:val="24"/>
          <w:szCs w:val="24"/>
        </w:rPr>
        <w:t>Зав. отделением дневного пребывания                                         И.Г.Рыжкова</w:t>
      </w:r>
    </w:p>
    <w:p w:rsidR="00F05366" w:rsidRPr="00454FAE" w:rsidRDefault="00F05366" w:rsidP="003B73ED">
      <w:pPr>
        <w:spacing w:after="0"/>
        <w:rPr>
          <w:rFonts w:ascii="Times New Roman" w:hAnsi="Times New Roman"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FBA" w:rsidRPr="00454FAE" w:rsidRDefault="00B32FBA" w:rsidP="00B32F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Pr="00454FAE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454FAE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07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10"/>
    <w:rsid w:val="000033F6"/>
    <w:rsid w:val="000211F7"/>
    <w:rsid w:val="0003578D"/>
    <w:rsid w:val="00046732"/>
    <w:rsid w:val="00053DEE"/>
    <w:rsid w:val="00072FE7"/>
    <w:rsid w:val="00073E20"/>
    <w:rsid w:val="00074417"/>
    <w:rsid w:val="00085A6B"/>
    <w:rsid w:val="000A5935"/>
    <w:rsid w:val="000D5875"/>
    <w:rsid w:val="000F3AF8"/>
    <w:rsid w:val="000F3E10"/>
    <w:rsid w:val="00105D69"/>
    <w:rsid w:val="00112238"/>
    <w:rsid w:val="00116D25"/>
    <w:rsid w:val="001227DA"/>
    <w:rsid w:val="0014683D"/>
    <w:rsid w:val="00160E6D"/>
    <w:rsid w:val="0016359A"/>
    <w:rsid w:val="0016741B"/>
    <w:rsid w:val="00180A10"/>
    <w:rsid w:val="001A01DC"/>
    <w:rsid w:val="001A5AC9"/>
    <w:rsid w:val="001A5EEA"/>
    <w:rsid w:val="001B17A2"/>
    <w:rsid w:val="001C1528"/>
    <w:rsid w:val="001C1C39"/>
    <w:rsid w:val="001D1261"/>
    <w:rsid w:val="001F4208"/>
    <w:rsid w:val="0020338F"/>
    <w:rsid w:val="002268FF"/>
    <w:rsid w:val="00237332"/>
    <w:rsid w:val="00256778"/>
    <w:rsid w:val="00261E93"/>
    <w:rsid w:val="00263A85"/>
    <w:rsid w:val="002724BB"/>
    <w:rsid w:val="00280593"/>
    <w:rsid w:val="00284103"/>
    <w:rsid w:val="00292861"/>
    <w:rsid w:val="002B61FC"/>
    <w:rsid w:val="002C56FD"/>
    <w:rsid w:val="002D2AAB"/>
    <w:rsid w:val="002E4C56"/>
    <w:rsid w:val="002F1409"/>
    <w:rsid w:val="002F6307"/>
    <w:rsid w:val="003039AF"/>
    <w:rsid w:val="003053EC"/>
    <w:rsid w:val="003155AE"/>
    <w:rsid w:val="003158DA"/>
    <w:rsid w:val="00324AE5"/>
    <w:rsid w:val="00325E42"/>
    <w:rsid w:val="00331C49"/>
    <w:rsid w:val="00333854"/>
    <w:rsid w:val="00333D25"/>
    <w:rsid w:val="00336E26"/>
    <w:rsid w:val="00346380"/>
    <w:rsid w:val="00361B3F"/>
    <w:rsid w:val="00363662"/>
    <w:rsid w:val="003862A4"/>
    <w:rsid w:val="0038649E"/>
    <w:rsid w:val="003A79C0"/>
    <w:rsid w:val="003A7B1B"/>
    <w:rsid w:val="003B1B10"/>
    <w:rsid w:val="003B5F15"/>
    <w:rsid w:val="003B73ED"/>
    <w:rsid w:val="003C0DAF"/>
    <w:rsid w:val="003C2821"/>
    <w:rsid w:val="003C6BE4"/>
    <w:rsid w:val="003D21A7"/>
    <w:rsid w:val="003D7580"/>
    <w:rsid w:val="003E748D"/>
    <w:rsid w:val="00402DD4"/>
    <w:rsid w:val="004244AF"/>
    <w:rsid w:val="004362C4"/>
    <w:rsid w:val="00436B86"/>
    <w:rsid w:val="0044659C"/>
    <w:rsid w:val="00454FAE"/>
    <w:rsid w:val="004639DF"/>
    <w:rsid w:val="00483290"/>
    <w:rsid w:val="004922AC"/>
    <w:rsid w:val="00494C10"/>
    <w:rsid w:val="004A4C72"/>
    <w:rsid w:val="004A7521"/>
    <w:rsid w:val="004B13E1"/>
    <w:rsid w:val="004C52BA"/>
    <w:rsid w:val="004D3F91"/>
    <w:rsid w:val="004E1D9A"/>
    <w:rsid w:val="004F42B9"/>
    <w:rsid w:val="0050129D"/>
    <w:rsid w:val="00502C7C"/>
    <w:rsid w:val="00520252"/>
    <w:rsid w:val="0053232A"/>
    <w:rsid w:val="00540EB9"/>
    <w:rsid w:val="00545AAE"/>
    <w:rsid w:val="0059059F"/>
    <w:rsid w:val="005930D7"/>
    <w:rsid w:val="005A3315"/>
    <w:rsid w:val="005A3792"/>
    <w:rsid w:val="005B1198"/>
    <w:rsid w:val="005C23D9"/>
    <w:rsid w:val="005C33A9"/>
    <w:rsid w:val="005C766D"/>
    <w:rsid w:val="005D00CE"/>
    <w:rsid w:val="005D3219"/>
    <w:rsid w:val="00605172"/>
    <w:rsid w:val="006053E0"/>
    <w:rsid w:val="00630C11"/>
    <w:rsid w:val="0064092B"/>
    <w:rsid w:val="006469F4"/>
    <w:rsid w:val="00647E6C"/>
    <w:rsid w:val="00660E0B"/>
    <w:rsid w:val="00690CAB"/>
    <w:rsid w:val="006946BE"/>
    <w:rsid w:val="006978AA"/>
    <w:rsid w:val="00697C18"/>
    <w:rsid w:val="006A1A10"/>
    <w:rsid w:val="006B1FB5"/>
    <w:rsid w:val="006B47A4"/>
    <w:rsid w:val="006C53E4"/>
    <w:rsid w:val="006D1D5B"/>
    <w:rsid w:val="006D23F3"/>
    <w:rsid w:val="006F7420"/>
    <w:rsid w:val="007107D0"/>
    <w:rsid w:val="00721A1C"/>
    <w:rsid w:val="00730D5D"/>
    <w:rsid w:val="00733E92"/>
    <w:rsid w:val="0073440F"/>
    <w:rsid w:val="00745F28"/>
    <w:rsid w:val="00762D92"/>
    <w:rsid w:val="007A050C"/>
    <w:rsid w:val="007A55DA"/>
    <w:rsid w:val="007B3A93"/>
    <w:rsid w:val="007B794D"/>
    <w:rsid w:val="007E14BC"/>
    <w:rsid w:val="008159BD"/>
    <w:rsid w:val="00815EB9"/>
    <w:rsid w:val="00832508"/>
    <w:rsid w:val="00836362"/>
    <w:rsid w:val="0085227D"/>
    <w:rsid w:val="008563C8"/>
    <w:rsid w:val="008575E3"/>
    <w:rsid w:val="00857D27"/>
    <w:rsid w:val="00870798"/>
    <w:rsid w:val="00872854"/>
    <w:rsid w:val="0087503D"/>
    <w:rsid w:val="00893B40"/>
    <w:rsid w:val="008A1E7E"/>
    <w:rsid w:val="008A2DB9"/>
    <w:rsid w:val="008C25E5"/>
    <w:rsid w:val="008C2722"/>
    <w:rsid w:val="008C4414"/>
    <w:rsid w:val="008C6122"/>
    <w:rsid w:val="008C757C"/>
    <w:rsid w:val="0094434F"/>
    <w:rsid w:val="0096063B"/>
    <w:rsid w:val="0097608F"/>
    <w:rsid w:val="00983803"/>
    <w:rsid w:val="009A2CF8"/>
    <w:rsid w:val="009B0299"/>
    <w:rsid w:val="009C517D"/>
    <w:rsid w:val="009D6F6B"/>
    <w:rsid w:val="009E05B3"/>
    <w:rsid w:val="009E6BF4"/>
    <w:rsid w:val="009F43D4"/>
    <w:rsid w:val="00A20F05"/>
    <w:rsid w:val="00A2553C"/>
    <w:rsid w:val="00A3547A"/>
    <w:rsid w:val="00A453E5"/>
    <w:rsid w:val="00A543E9"/>
    <w:rsid w:val="00A612D8"/>
    <w:rsid w:val="00A72AF4"/>
    <w:rsid w:val="00A826A3"/>
    <w:rsid w:val="00AA1DAA"/>
    <w:rsid w:val="00AB2E88"/>
    <w:rsid w:val="00AC65A6"/>
    <w:rsid w:val="00AD16EC"/>
    <w:rsid w:val="00AD7084"/>
    <w:rsid w:val="00AE0D0C"/>
    <w:rsid w:val="00B25059"/>
    <w:rsid w:val="00B32FBA"/>
    <w:rsid w:val="00B3496C"/>
    <w:rsid w:val="00B72725"/>
    <w:rsid w:val="00B72944"/>
    <w:rsid w:val="00B95B34"/>
    <w:rsid w:val="00BC1BE2"/>
    <w:rsid w:val="00BC3A5C"/>
    <w:rsid w:val="00BC58C1"/>
    <w:rsid w:val="00BE024D"/>
    <w:rsid w:val="00BE2113"/>
    <w:rsid w:val="00BE4461"/>
    <w:rsid w:val="00BE4806"/>
    <w:rsid w:val="00BF40BC"/>
    <w:rsid w:val="00C06902"/>
    <w:rsid w:val="00C24687"/>
    <w:rsid w:val="00C31C94"/>
    <w:rsid w:val="00C3348F"/>
    <w:rsid w:val="00C40BEE"/>
    <w:rsid w:val="00C526B6"/>
    <w:rsid w:val="00C640C8"/>
    <w:rsid w:val="00C708F6"/>
    <w:rsid w:val="00C77530"/>
    <w:rsid w:val="00C825E2"/>
    <w:rsid w:val="00CA2233"/>
    <w:rsid w:val="00CA7C6D"/>
    <w:rsid w:val="00CE325A"/>
    <w:rsid w:val="00CF015E"/>
    <w:rsid w:val="00CF6FAB"/>
    <w:rsid w:val="00D02DDF"/>
    <w:rsid w:val="00D0798B"/>
    <w:rsid w:val="00D251D2"/>
    <w:rsid w:val="00D43751"/>
    <w:rsid w:val="00D6385F"/>
    <w:rsid w:val="00D645AB"/>
    <w:rsid w:val="00D67B3F"/>
    <w:rsid w:val="00D70AAD"/>
    <w:rsid w:val="00D7307A"/>
    <w:rsid w:val="00D958BD"/>
    <w:rsid w:val="00DB2152"/>
    <w:rsid w:val="00DB286D"/>
    <w:rsid w:val="00DB2BDC"/>
    <w:rsid w:val="00DF0321"/>
    <w:rsid w:val="00E13BC2"/>
    <w:rsid w:val="00E170FA"/>
    <w:rsid w:val="00E31B30"/>
    <w:rsid w:val="00E33F87"/>
    <w:rsid w:val="00E437CD"/>
    <w:rsid w:val="00E46F72"/>
    <w:rsid w:val="00E506F4"/>
    <w:rsid w:val="00E539F6"/>
    <w:rsid w:val="00E64C4D"/>
    <w:rsid w:val="00E73A6D"/>
    <w:rsid w:val="00EA4F8E"/>
    <w:rsid w:val="00EB0705"/>
    <w:rsid w:val="00F05366"/>
    <w:rsid w:val="00F2696A"/>
    <w:rsid w:val="00F554A9"/>
    <w:rsid w:val="00F63813"/>
    <w:rsid w:val="00F71EF1"/>
    <w:rsid w:val="00F7312D"/>
    <w:rsid w:val="00F828A7"/>
    <w:rsid w:val="00F94664"/>
    <w:rsid w:val="00F95206"/>
    <w:rsid w:val="00FB562B"/>
    <w:rsid w:val="00FC0185"/>
    <w:rsid w:val="00FD1B9F"/>
    <w:rsid w:val="00FD5478"/>
    <w:rsid w:val="00FE39E8"/>
    <w:rsid w:val="00FE6076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1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D6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1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D6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3;&#1072;&#1085;&#1099;%20&#1088;&#1072;&#1073;&#1086;&#1090;&#1099;%202013%20&#1075;&#1086;&#1076;\&#1087;&#1083;&#1072;&#1085;%20&#1085;&#1072;%20&#1076;&#1077;&#1082;&#1072;&#1073;&#1088;&#1100;%20&#1080;%20&#1085;&#1086;&#1074;&#1086;&#1075;&#1086;&#1076;&#1085;&#1080;&#1077;%20&#1084;&#1077;&#1088;-&#1080;&#1103;\&#1086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C849-61E7-42B2-A522-384CA33A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оый.dot</Template>
  <TotalTime>3241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121</cp:revision>
  <cp:lastPrinted>2023-06-02T05:30:00Z</cp:lastPrinted>
  <dcterms:created xsi:type="dcterms:W3CDTF">2013-11-29T04:41:00Z</dcterms:created>
  <dcterms:modified xsi:type="dcterms:W3CDTF">2024-04-02T14:00:00Z</dcterms:modified>
</cp:coreProperties>
</file>