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C" w:rsidRPr="008C6122" w:rsidRDefault="00AC65A6" w:rsidP="00983F1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6122">
        <w:rPr>
          <w:rFonts w:ascii="Times New Roman" w:hAnsi="Times New Roman"/>
          <w:b/>
          <w:sz w:val="28"/>
          <w:szCs w:val="28"/>
        </w:rPr>
        <w:t>У</w:t>
      </w:r>
      <w:r w:rsidR="00647E6C" w:rsidRPr="008C6122">
        <w:rPr>
          <w:rFonts w:ascii="Times New Roman" w:hAnsi="Times New Roman"/>
          <w:b/>
          <w:sz w:val="28"/>
          <w:szCs w:val="28"/>
        </w:rPr>
        <w:t>ТВЕРЖДАЮ:</w:t>
      </w:r>
      <w:r w:rsidR="002C56FD" w:rsidRPr="008C6122">
        <w:rPr>
          <w:rFonts w:ascii="Times New Roman" w:hAnsi="Times New Roman"/>
          <w:b/>
          <w:sz w:val="28"/>
          <w:szCs w:val="28"/>
        </w:rPr>
        <w:t xml:space="preserve"> </w:t>
      </w:r>
    </w:p>
    <w:p w:rsidR="003B73ED" w:rsidRPr="008C6122" w:rsidRDefault="00647E6C" w:rsidP="00983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Директор ОБУСО</w:t>
      </w:r>
    </w:p>
    <w:p w:rsidR="00647E6C" w:rsidRPr="008C6122" w:rsidRDefault="00647E6C" w:rsidP="00983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«</w:t>
      </w:r>
      <w:r w:rsidR="00B32FBA">
        <w:rPr>
          <w:rFonts w:ascii="Times New Roman" w:hAnsi="Times New Roman"/>
          <w:sz w:val="28"/>
          <w:szCs w:val="28"/>
        </w:rPr>
        <w:t>Щигровский МКЦСОН»</w:t>
      </w:r>
    </w:p>
    <w:p w:rsidR="00647E6C" w:rsidRPr="008C6122" w:rsidRDefault="00647E6C" w:rsidP="00983F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6122">
        <w:rPr>
          <w:rFonts w:ascii="Times New Roman" w:hAnsi="Times New Roman"/>
          <w:sz w:val="28"/>
          <w:szCs w:val="28"/>
        </w:rPr>
        <w:t>__________С.И.</w:t>
      </w:r>
      <w:r w:rsidR="003C0DAF" w:rsidRPr="008C6122">
        <w:rPr>
          <w:rFonts w:ascii="Times New Roman" w:hAnsi="Times New Roman"/>
          <w:sz w:val="28"/>
          <w:szCs w:val="28"/>
        </w:rPr>
        <w:t xml:space="preserve"> </w:t>
      </w:r>
      <w:r w:rsidRPr="008C6122">
        <w:rPr>
          <w:rFonts w:ascii="Times New Roman" w:hAnsi="Times New Roman"/>
          <w:sz w:val="28"/>
          <w:szCs w:val="28"/>
        </w:rPr>
        <w:t>Татаренкова</w:t>
      </w:r>
    </w:p>
    <w:p w:rsidR="00516EC2" w:rsidRDefault="00516EC2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A4F24" w:rsidRDefault="008A4F24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A4F24" w:rsidRDefault="008A4F24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753A3" w:rsidRDefault="00C753A3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47E6C" w:rsidRDefault="00647E6C" w:rsidP="003B73E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83290">
        <w:rPr>
          <w:rFonts w:ascii="Times New Roman" w:hAnsi="Times New Roman"/>
          <w:b/>
          <w:bCs/>
          <w:sz w:val="36"/>
          <w:szCs w:val="36"/>
        </w:rPr>
        <w:t>План</w:t>
      </w:r>
    </w:p>
    <w:p w:rsidR="00647E6C" w:rsidRPr="00563959" w:rsidRDefault="003B73ED" w:rsidP="003B73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39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7E6C" w:rsidRPr="00563959">
        <w:rPr>
          <w:rFonts w:ascii="Times New Roman" w:hAnsi="Times New Roman"/>
          <w:b/>
          <w:bCs/>
          <w:sz w:val="28"/>
          <w:szCs w:val="28"/>
        </w:rPr>
        <w:t>мероприятий отделения</w:t>
      </w:r>
      <w:r w:rsidRPr="00563959">
        <w:rPr>
          <w:rFonts w:ascii="Times New Roman" w:hAnsi="Times New Roman"/>
          <w:b/>
          <w:bCs/>
          <w:sz w:val="28"/>
          <w:szCs w:val="28"/>
        </w:rPr>
        <w:t xml:space="preserve"> дневного пребы</w:t>
      </w:r>
      <w:r w:rsidR="00836362" w:rsidRPr="00563959">
        <w:rPr>
          <w:rFonts w:ascii="Times New Roman" w:hAnsi="Times New Roman"/>
          <w:b/>
          <w:bCs/>
          <w:sz w:val="28"/>
          <w:szCs w:val="28"/>
        </w:rPr>
        <w:t>в</w:t>
      </w:r>
      <w:r w:rsidRPr="00563959">
        <w:rPr>
          <w:rFonts w:ascii="Times New Roman" w:hAnsi="Times New Roman"/>
          <w:b/>
          <w:bCs/>
          <w:sz w:val="28"/>
          <w:szCs w:val="28"/>
        </w:rPr>
        <w:t>ания</w:t>
      </w:r>
    </w:p>
    <w:p w:rsidR="00647E6C" w:rsidRPr="00563959" w:rsidRDefault="00647E6C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959">
        <w:rPr>
          <w:rFonts w:ascii="Times New Roman" w:hAnsi="Times New Roman"/>
          <w:b/>
          <w:bCs/>
          <w:sz w:val="28"/>
          <w:szCs w:val="28"/>
        </w:rPr>
        <w:t xml:space="preserve"> ОБУСО «</w:t>
      </w:r>
      <w:r w:rsidR="00B32FBA" w:rsidRPr="00563959">
        <w:rPr>
          <w:rFonts w:ascii="Times New Roman" w:hAnsi="Times New Roman"/>
          <w:b/>
          <w:bCs/>
          <w:sz w:val="28"/>
          <w:szCs w:val="28"/>
        </w:rPr>
        <w:t>Щигровский МКЦСОН</w:t>
      </w:r>
      <w:r w:rsidRPr="00563959">
        <w:rPr>
          <w:rFonts w:ascii="Times New Roman" w:hAnsi="Times New Roman"/>
          <w:b/>
          <w:bCs/>
          <w:sz w:val="28"/>
          <w:szCs w:val="28"/>
        </w:rPr>
        <w:t>»</w:t>
      </w:r>
    </w:p>
    <w:p w:rsidR="001D1261" w:rsidRDefault="003D12ED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959">
        <w:rPr>
          <w:rFonts w:ascii="Times New Roman" w:hAnsi="Times New Roman"/>
          <w:b/>
          <w:bCs/>
          <w:sz w:val="28"/>
          <w:szCs w:val="28"/>
        </w:rPr>
        <w:t>н</w:t>
      </w:r>
      <w:r w:rsidR="001D1261" w:rsidRPr="00563959">
        <w:rPr>
          <w:rFonts w:ascii="Times New Roman" w:hAnsi="Times New Roman"/>
          <w:b/>
          <w:bCs/>
          <w:sz w:val="28"/>
          <w:szCs w:val="28"/>
        </w:rPr>
        <w:t>а</w:t>
      </w:r>
      <w:r w:rsidRPr="005639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E0D">
        <w:rPr>
          <w:rFonts w:ascii="Times New Roman" w:hAnsi="Times New Roman"/>
          <w:b/>
          <w:bCs/>
          <w:sz w:val="28"/>
          <w:szCs w:val="28"/>
        </w:rPr>
        <w:t>2024</w:t>
      </w:r>
      <w:r w:rsidR="00BF40BC" w:rsidRPr="005639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1261" w:rsidRPr="00563959">
        <w:rPr>
          <w:rFonts w:ascii="Times New Roman" w:hAnsi="Times New Roman"/>
          <w:b/>
          <w:bCs/>
          <w:sz w:val="28"/>
          <w:szCs w:val="28"/>
        </w:rPr>
        <w:t>г.</w:t>
      </w:r>
    </w:p>
    <w:p w:rsidR="00C753A3" w:rsidRDefault="00C753A3" w:rsidP="003B73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4680"/>
        <w:gridCol w:w="2268"/>
        <w:gridCol w:w="1940"/>
      </w:tblGrid>
      <w:tr w:rsidR="00E574FF" w:rsidRPr="00516EC2" w:rsidTr="00133290">
        <w:trPr>
          <w:trHeight w:val="807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4FF" w:rsidRPr="00516EC2" w:rsidRDefault="00E574FF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7C7" w:rsidRDefault="00E574FF" w:rsidP="00E5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Отметка о </w:t>
            </w:r>
          </w:p>
          <w:p w:rsidR="00E574FF" w:rsidRPr="00516EC2" w:rsidRDefault="00A107C7" w:rsidP="00A107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E574FF" w:rsidRPr="00516EC2" w:rsidTr="00133290">
        <w:trPr>
          <w:trHeight w:val="81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4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Оказание услуг в рамках государственного задания: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0D1E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23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Организация досуга и отдыха</w:t>
            </w:r>
            <w:r w:rsidR="00A107C7">
              <w:rPr>
                <w:rFonts w:ascii="Times New Roman" w:hAnsi="Times New Roman"/>
                <w:sz w:val="28"/>
                <w:szCs w:val="28"/>
              </w:rPr>
              <w:t>,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в том числе обеспечение </w:t>
            </w:r>
            <w:r w:rsidR="008B4C03" w:rsidRPr="00516EC2">
              <w:rPr>
                <w:rFonts w:ascii="Times New Roman" w:hAnsi="Times New Roman"/>
                <w:sz w:val="28"/>
                <w:szCs w:val="28"/>
              </w:rPr>
              <w:t>книг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ами, журналами, газетами, настольными играми</w:t>
            </w:r>
          </w:p>
          <w:p w:rsidR="00E574FF" w:rsidRPr="00516EC2" w:rsidRDefault="00273C1B" w:rsidP="00FD12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организация </w:t>
            </w:r>
            <w:r w:rsidR="00FD1273">
              <w:rPr>
                <w:rFonts w:ascii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7C7">
              <w:rPr>
                <w:rFonts w:ascii="Times New Roman" w:hAnsi="Times New Roman"/>
                <w:sz w:val="28"/>
                <w:szCs w:val="28"/>
              </w:rPr>
              <w:t xml:space="preserve"> клубов </w:t>
            </w:r>
            <w:r w:rsidR="00D6235F">
              <w:rPr>
                <w:rFonts w:ascii="Times New Roman" w:hAnsi="Times New Roman"/>
                <w:sz w:val="28"/>
                <w:szCs w:val="28"/>
              </w:rPr>
              <w:t xml:space="preserve"> по  различным интересам</w:t>
            </w:r>
            <w:r w:rsidR="00FD1273">
              <w:rPr>
                <w:rFonts w:ascii="Times New Roman" w:hAnsi="Times New Roman"/>
                <w:sz w:val="28"/>
                <w:szCs w:val="28"/>
              </w:rPr>
              <w:t>,</w:t>
            </w:r>
            <w:r w:rsidR="00EB7B06">
              <w:rPr>
                <w:rFonts w:ascii="Times New Roman" w:hAnsi="Times New Roman"/>
                <w:sz w:val="28"/>
                <w:szCs w:val="28"/>
              </w:rPr>
              <w:t xml:space="preserve"> работа клуба «скандинавская ход</w:t>
            </w:r>
            <w:r w:rsidR="00FD1273">
              <w:rPr>
                <w:rFonts w:ascii="Times New Roman" w:hAnsi="Times New Roman"/>
                <w:sz w:val="28"/>
                <w:szCs w:val="28"/>
              </w:rPr>
              <w:t>ьба»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="00D62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экскурсий, поездок, посещение городских выставок.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4FF" w:rsidRPr="00516EC2" w:rsidRDefault="00E574FF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574FF" w:rsidRPr="00516EC2" w:rsidRDefault="00EF5188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перечня услуг и расписания</w:t>
            </w:r>
            <w:r w:rsidR="00127E5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574FF" w:rsidRPr="00516EC2" w:rsidRDefault="00127E52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-мероприятия</w:t>
            </w:r>
          </w:p>
          <w:p w:rsidR="00E574FF" w:rsidRPr="00516EC2" w:rsidRDefault="00E574FF" w:rsidP="003B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4FF" w:rsidRPr="00516EC2" w:rsidRDefault="00E574FF" w:rsidP="00D96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EB7B06">
        <w:trPr>
          <w:trHeight w:val="1481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C11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мероприятий:</w:t>
            </w:r>
          </w:p>
          <w:p w:rsidR="00E574FF" w:rsidRDefault="00230F83" w:rsidP="00D6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стречи с врачами и мед</w:t>
            </w:r>
            <w:r w:rsidR="00D6235F">
              <w:rPr>
                <w:rFonts w:ascii="Times New Roman" w:hAnsi="Times New Roman"/>
                <w:sz w:val="28"/>
                <w:szCs w:val="28"/>
              </w:rPr>
              <w:t>ицинскими работниками</w:t>
            </w:r>
            <w:r w:rsidR="00A107C7">
              <w:rPr>
                <w:rFonts w:ascii="Times New Roman" w:hAnsi="Times New Roman"/>
                <w:sz w:val="28"/>
                <w:szCs w:val="28"/>
              </w:rPr>
              <w:t>, практические занятия.</w:t>
            </w:r>
          </w:p>
          <w:p w:rsidR="00EB7B06" w:rsidRPr="00516EC2" w:rsidRDefault="00EB7B06" w:rsidP="00D62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A5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574FF" w:rsidRPr="00516EC2" w:rsidRDefault="00EF5188" w:rsidP="00A10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="00127E5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3290" w:rsidRPr="00133290" w:rsidRDefault="00133290" w:rsidP="00133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32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Pr="001332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3329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1332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  <w:p w:rsidR="00133290" w:rsidRPr="00133290" w:rsidRDefault="00133290" w:rsidP="00133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4FF" w:rsidRPr="00516EC2" w:rsidRDefault="00E574FF" w:rsidP="00A10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EB7B06">
        <w:trPr>
          <w:trHeight w:val="58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8A4F24" w:rsidP="003B7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6EC2" w:rsidRPr="00516EC2" w:rsidRDefault="00E574FF" w:rsidP="007660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Консультирование по вопросам  поддержания и сохранения здоровья</w:t>
            </w:r>
            <w:r w:rsidR="008B4C03" w:rsidRPr="00516E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574FF" w:rsidRPr="00516EC2" w:rsidRDefault="00EF5188" w:rsidP="00EF5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перечня услуг и расписания)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8A4F24" w:rsidP="003B7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A56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Оказание помощи в обучении навыкам компьютерной грамотности:</w:t>
            </w:r>
          </w:p>
          <w:p w:rsidR="00516EC2" w:rsidRPr="00516EC2" w:rsidRDefault="003C6696" w:rsidP="00766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групповых 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и индивидуальных занятий. Помощь в организации</w:t>
            </w:r>
            <w:r w:rsidR="00E574FF"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работы по гос. услугам.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Default="00E574FF" w:rsidP="00BF6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27E52" w:rsidRPr="00516EC2" w:rsidRDefault="00EF5188" w:rsidP="00BF6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перечня услуг и расписания)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133290">
        <w:trPr>
          <w:trHeight w:val="3619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CB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3C6696">
              <w:rPr>
                <w:rFonts w:ascii="Times New Roman" w:hAnsi="Times New Roman"/>
                <w:b/>
                <w:sz w:val="28"/>
                <w:szCs w:val="28"/>
              </w:rPr>
              <w:t>ормирование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  личных дел обслуживаемых граждан:</w:t>
            </w:r>
          </w:p>
          <w:p w:rsidR="00516EC2" w:rsidRDefault="00230F83" w:rsidP="0051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омощь в оформлении  документов на предоставление социальных услуг (заявление, снятие ксерокопий всех документов), актов обследования, договоров, доп.</w:t>
            </w:r>
            <w:r w:rsidR="00127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соглашений, уведомлений, индивидуальных программ, актов сдачи-приемки услуг.</w:t>
            </w:r>
          </w:p>
          <w:p w:rsidR="00516EC2" w:rsidRPr="00516EC2" w:rsidRDefault="00516EC2" w:rsidP="00516E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7C7" w:rsidRDefault="00E574FF" w:rsidP="00A5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A107C7" w:rsidRDefault="00A107C7" w:rsidP="00A5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74FF" w:rsidRPr="00516EC2" w:rsidRDefault="00E574FF" w:rsidP="00A5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C1B" w:rsidRPr="00273C1B" w:rsidRDefault="00273C1B" w:rsidP="00CB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 текущей </w:t>
            </w:r>
            <w:r w:rsidRPr="00273C1B">
              <w:rPr>
                <w:rFonts w:ascii="Times New Roman" w:hAnsi="Times New Roman"/>
                <w:b/>
                <w:sz w:val="28"/>
                <w:szCs w:val="28"/>
              </w:rPr>
              <w:t xml:space="preserve"> документацией:</w:t>
            </w:r>
          </w:p>
          <w:p w:rsidR="00E574FF" w:rsidRPr="00273C1B" w:rsidRDefault="00273C1B" w:rsidP="00CB4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C1B">
              <w:rPr>
                <w:rFonts w:ascii="Times New Roman" w:hAnsi="Times New Roman"/>
                <w:sz w:val="28"/>
                <w:szCs w:val="28"/>
              </w:rPr>
              <w:t>Проведение перерасчетов платы за социальное обслуживание.</w:t>
            </w:r>
          </w:p>
          <w:p w:rsidR="00516EC2" w:rsidRDefault="00230F83" w:rsidP="0051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C6696">
              <w:rPr>
                <w:rFonts w:ascii="Times New Roman" w:hAnsi="Times New Roman"/>
                <w:sz w:val="28"/>
                <w:szCs w:val="28"/>
              </w:rPr>
              <w:t>о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квартально</w:t>
            </w:r>
            <w:r w:rsidR="003C669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 xml:space="preserve"> связи с изменением прожиточного минимума,</w:t>
            </w:r>
            <w:r w:rsidR="003C66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тарифов и объемов  получаемых услуг.</w:t>
            </w:r>
          </w:p>
          <w:p w:rsidR="00516EC2" w:rsidRPr="00516EC2" w:rsidRDefault="00516EC2" w:rsidP="00516E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127E52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</w:t>
            </w:r>
            <w:r w:rsidR="008B4C03" w:rsidRPr="00516EC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E574FF" w:rsidRPr="00516EC2" w:rsidRDefault="00E574FF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4FF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CB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Составление </w:t>
            </w:r>
            <w:r w:rsidR="003C6696" w:rsidRPr="00516EC2">
              <w:rPr>
                <w:rFonts w:ascii="Times New Roman" w:hAnsi="Times New Roman"/>
                <w:b/>
                <w:sz w:val="28"/>
                <w:szCs w:val="28"/>
              </w:rPr>
              <w:t>планов</w:t>
            </w:r>
            <w:r w:rsidR="003C669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отчетов:</w:t>
            </w:r>
          </w:p>
          <w:p w:rsidR="00E574FF" w:rsidRPr="00516EC2" w:rsidRDefault="00230F83" w:rsidP="00CB4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одовые,</w:t>
            </w:r>
            <w:r w:rsidR="00516EC2"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4FF" w:rsidRPr="00516EC2">
              <w:rPr>
                <w:rFonts w:ascii="Times New Roman" w:hAnsi="Times New Roman"/>
                <w:sz w:val="28"/>
                <w:szCs w:val="28"/>
              </w:rPr>
              <w:t>квартальные,</w:t>
            </w:r>
          </w:p>
          <w:p w:rsidR="008B4C03" w:rsidRPr="00516EC2" w:rsidRDefault="00E574FF" w:rsidP="00516E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месячные,</w:t>
            </w:r>
            <w:r w:rsidR="00516EC2"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556">
              <w:rPr>
                <w:rFonts w:ascii="Times New Roman" w:hAnsi="Times New Roman"/>
                <w:sz w:val="28"/>
                <w:szCs w:val="28"/>
              </w:rPr>
              <w:t>к декадам и праздникам, «Курское долголетие»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8B4C03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4FF" w:rsidRPr="00516EC2" w:rsidRDefault="00E574FF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0F83" w:rsidRDefault="00273C1B" w:rsidP="00230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 регистром 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получателей социальных услуг:</w:t>
            </w:r>
          </w:p>
          <w:p w:rsidR="007660C7" w:rsidRPr="00516EC2" w:rsidRDefault="00230F83" w:rsidP="00230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F83">
              <w:rPr>
                <w:rFonts w:ascii="Times New Roman" w:hAnsi="Times New Roman"/>
                <w:sz w:val="28"/>
                <w:szCs w:val="28"/>
              </w:rPr>
              <w:t>в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несение всех данных</w:t>
            </w:r>
            <w:r w:rsidR="00695FB2">
              <w:rPr>
                <w:rFonts w:ascii="Times New Roman" w:hAnsi="Times New Roman"/>
                <w:sz w:val="28"/>
                <w:szCs w:val="28"/>
              </w:rPr>
              <w:t xml:space="preserve"> и доходов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обслуживаемых граждан</w:t>
            </w:r>
            <w:r w:rsidR="00695FB2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снятие их.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5188" w:rsidRDefault="007660C7" w:rsidP="002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660C7" w:rsidRPr="00516EC2" w:rsidRDefault="00EF5188" w:rsidP="002B5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5834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8B4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Оформление текущих документов:</w:t>
            </w:r>
          </w:p>
          <w:p w:rsidR="007660C7" w:rsidRPr="00516EC2" w:rsidRDefault="00230F83" w:rsidP="008B4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ланков строгой отчетности, реестров, ведомостей</w:t>
            </w:r>
            <w:proofErr w:type="gramStart"/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5319F">
              <w:rPr>
                <w:rFonts w:ascii="Times New Roman" w:hAnsi="Times New Roman"/>
                <w:sz w:val="28"/>
                <w:szCs w:val="28"/>
              </w:rPr>
              <w:t>с</w:t>
            </w:r>
            <w:r w:rsidR="00273C1B">
              <w:rPr>
                <w:rFonts w:ascii="Times New Roman" w:hAnsi="Times New Roman"/>
                <w:sz w:val="28"/>
                <w:szCs w:val="28"/>
              </w:rPr>
              <w:t>лужебных записок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на отчисление и зачисление обслуживаемых в отделение,</w:t>
            </w:r>
            <w:r w:rsidR="00273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22E0">
              <w:rPr>
                <w:rFonts w:ascii="Times New Roman" w:hAnsi="Times New Roman"/>
                <w:sz w:val="28"/>
                <w:szCs w:val="28"/>
              </w:rPr>
              <w:t xml:space="preserve"> формирование папки поездок граждан пожилого возраста,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регистрация договоров</w:t>
            </w:r>
            <w:r w:rsidR="007660C7">
              <w:rPr>
                <w:rFonts w:ascii="Times New Roman" w:hAnsi="Times New Roman"/>
                <w:sz w:val="28"/>
                <w:szCs w:val="28"/>
              </w:rPr>
              <w:t xml:space="preserve"> о предоставлении социальных</w:t>
            </w:r>
          </w:p>
          <w:p w:rsidR="005622E0" w:rsidRDefault="007660C7" w:rsidP="0051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 услуг и дополнительных соглашений, заполнение журнала  учета</w:t>
            </w:r>
            <w:r w:rsidR="0056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обслуживаемых граждан</w:t>
            </w:r>
          </w:p>
          <w:p w:rsidR="007660C7" w:rsidRPr="00516EC2" w:rsidRDefault="005622E0" w:rsidP="00453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7660C7" w:rsidRPr="00516EC2">
              <w:rPr>
                <w:rFonts w:ascii="Times New Roman" w:hAnsi="Times New Roman"/>
                <w:sz w:val="28"/>
                <w:szCs w:val="28"/>
              </w:rPr>
              <w:t>, формирование пакета документов для комитета социального обеспечения,</w:t>
            </w:r>
            <w:r w:rsidR="0045319F">
              <w:rPr>
                <w:rFonts w:ascii="Times New Roman" w:hAnsi="Times New Roman"/>
                <w:sz w:val="28"/>
                <w:szCs w:val="28"/>
              </w:rPr>
              <w:t xml:space="preserve"> материнства и детства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1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7C7" w:rsidRDefault="007660C7" w:rsidP="0025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A107C7" w:rsidRDefault="00A107C7" w:rsidP="0025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0C7" w:rsidRPr="00516EC2" w:rsidRDefault="007660C7" w:rsidP="00256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45319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Default="007660C7" w:rsidP="00453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Предоставление информа</w:t>
            </w:r>
            <w:r w:rsidR="0045319F">
              <w:rPr>
                <w:rFonts w:ascii="Times New Roman" w:hAnsi="Times New Roman"/>
                <w:b/>
                <w:sz w:val="28"/>
                <w:szCs w:val="28"/>
              </w:rPr>
              <w:t>ции  по требованию руководителя.</w:t>
            </w:r>
          </w:p>
          <w:p w:rsidR="00C753A3" w:rsidRPr="00516EC2" w:rsidRDefault="00C753A3" w:rsidP="00453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660C7" w:rsidRPr="00516EC2" w:rsidRDefault="007660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По требованию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569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476DD" w:rsidRDefault="0045319F" w:rsidP="005476D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660C7" w:rsidRPr="005476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19F" w:rsidRDefault="007660C7" w:rsidP="005476D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476DD">
              <w:rPr>
                <w:rFonts w:ascii="Times New Roman" w:hAnsi="Times New Roman"/>
                <w:b/>
                <w:sz w:val="28"/>
                <w:szCs w:val="28"/>
              </w:rPr>
              <w:t xml:space="preserve"> Разработка инновационных методов работы</w:t>
            </w:r>
            <w:r w:rsidR="0045319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476DD" w:rsidRDefault="0045319F" w:rsidP="005476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5319F">
              <w:rPr>
                <w:rFonts w:ascii="Times New Roman" w:hAnsi="Times New Roman"/>
                <w:sz w:val="28"/>
                <w:szCs w:val="28"/>
              </w:rPr>
              <w:t>Проведение мастер классов</w:t>
            </w:r>
            <w:proofErr w:type="gramStart"/>
            <w:r w:rsidRPr="00453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F0556">
              <w:rPr>
                <w:rFonts w:ascii="Times New Roman" w:hAnsi="Times New Roman"/>
                <w:sz w:val="28"/>
                <w:szCs w:val="28"/>
              </w:rPr>
              <w:t>, конкурсов</w:t>
            </w:r>
            <w:r w:rsidR="007660C7" w:rsidRPr="00453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3A3" w:rsidRPr="0045319F" w:rsidRDefault="00C753A3" w:rsidP="005476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3290" w:rsidRDefault="007660C7" w:rsidP="005476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76DD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476DD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476D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33290" w:rsidRPr="00133290" w:rsidRDefault="007660C7" w:rsidP="00133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7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290" w:rsidRPr="00133290">
              <w:rPr>
                <w:rFonts w:ascii="Times New Roman" w:hAnsi="Times New Roman"/>
                <w:sz w:val="28"/>
                <w:szCs w:val="28"/>
              </w:rPr>
              <w:t xml:space="preserve">(в </w:t>
            </w:r>
            <w:proofErr w:type="spellStart"/>
            <w:r w:rsidR="00133290" w:rsidRPr="001332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="00133290" w:rsidRPr="001332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133290" w:rsidRPr="0013329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="001332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3290" w:rsidRPr="00133290" w:rsidRDefault="00133290" w:rsidP="0013329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660C7" w:rsidRPr="005476DD" w:rsidRDefault="007660C7" w:rsidP="005476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5476DD">
            <w:pPr>
              <w:pStyle w:val="a6"/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45319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CB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работы с </w:t>
            </w:r>
            <w:r w:rsidR="00CF0556">
              <w:rPr>
                <w:rFonts w:ascii="Times New Roman" w:hAnsi="Times New Roman"/>
                <w:b/>
                <w:sz w:val="28"/>
                <w:szCs w:val="28"/>
              </w:rPr>
              <w:t xml:space="preserve">«серебряными»  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волонтерами</w:t>
            </w:r>
            <w:r w:rsidR="00CF0556">
              <w:rPr>
                <w:rFonts w:ascii="Times New Roman" w:hAnsi="Times New Roman"/>
                <w:b/>
                <w:sz w:val="28"/>
                <w:szCs w:val="28"/>
              </w:rPr>
              <w:t xml:space="preserve"> и молодежным поколением волонтеров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660C7" w:rsidRDefault="00230F83" w:rsidP="008B4C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казание помощи </w:t>
            </w:r>
            <w:r w:rsidR="00CF0556">
              <w:rPr>
                <w:rFonts w:ascii="Times New Roman" w:hAnsi="Times New Roman"/>
                <w:sz w:val="28"/>
                <w:szCs w:val="28"/>
              </w:rPr>
              <w:t xml:space="preserve"> пожилым людям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3A3" w:rsidRPr="00516EC2" w:rsidRDefault="00C753A3" w:rsidP="008B4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07C7" w:rsidRDefault="007660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A107C7" w:rsidRDefault="00A107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0C7" w:rsidRPr="00516EC2" w:rsidRDefault="007660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2272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45319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CB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Организация работы по волонтерскому движению:</w:t>
            </w:r>
          </w:p>
          <w:p w:rsidR="007660C7" w:rsidRPr="00516EC2" w:rsidRDefault="00230F83" w:rsidP="00CB4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аключение договоров о сотрудничестве,</w:t>
            </w:r>
          </w:p>
          <w:p w:rsidR="007660C7" w:rsidRPr="00516EC2" w:rsidRDefault="007660C7" w:rsidP="008663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оказание помощи одиноким гражданам пожилого возраста и инвалидам.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F9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начале года</w:t>
            </w:r>
          </w:p>
          <w:p w:rsidR="007660C7" w:rsidRPr="00516EC2" w:rsidRDefault="007660C7" w:rsidP="00F9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0C7" w:rsidRPr="00516EC2" w:rsidRDefault="007660C7" w:rsidP="00F91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45319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E574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Встречи с воспитанниками приюта в рамках проекта «Бабушки и внуки»:</w:t>
            </w:r>
          </w:p>
          <w:p w:rsidR="00C753A3" w:rsidRPr="00516EC2" w:rsidRDefault="00230F83" w:rsidP="00C753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частие пожилых людей в жизни детей приюта  (поездки, конкурсы, развлекательные мероприятия и занятия по рукоделию т.д.).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EF54C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866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Участие  в областных, городских и районных мероприятиях:</w:t>
            </w:r>
          </w:p>
          <w:p w:rsidR="00C753A3" w:rsidRPr="00516EC2" w:rsidRDefault="00230F83" w:rsidP="00C753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ероприятия, связанные со знаменательными </w:t>
            </w:r>
            <w:r w:rsidR="00A979D3">
              <w:rPr>
                <w:rFonts w:ascii="Times New Roman" w:hAnsi="Times New Roman"/>
                <w:sz w:val="28"/>
                <w:szCs w:val="28"/>
              </w:rPr>
              <w:t xml:space="preserve">и праздничными 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датами, декадами: пожилого человека,   спартакиадами,  спортивными соревнованиями. Митинги.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866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EF54CF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965A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работы по  проведению занятий в Школе </w:t>
            </w:r>
            <w:r w:rsidR="00F36E0D">
              <w:rPr>
                <w:rFonts w:ascii="Times New Roman" w:hAnsi="Times New Roman"/>
                <w:b/>
                <w:sz w:val="28"/>
                <w:szCs w:val="28"/>
              </w:rPr>
              <w:t>родственного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  ухода</w:t>
            </w:r>
            <w:proofErr w:type="gramStart"/>
            <w:r w:rsidR="00F36E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7660C7" w:rsidRPr="00516EC2" w:rsidRDefault="00230F83" w:rsidP="00965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одборка тем для занятий, составление плана работы занятий. Проведение занятий</w:t>
            </w:r>
          </w:p>
          <w:p w:rsidR="00597AEA" w:rsidRPr="00516EC2" w:rsidRDefault="007660C7" w:rsidP="00F36E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специалистами и медицинской сестрой с родственниками  пожилых граждан, утративших способность к самообслуживанию.</w:t>
            </w:r>
            <w:r w:rsidR="00A97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Оформление текущей документации.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3290" w:rsidRDefault="007660C7" w:rsidP="00E5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27E52" w:rsidRDefault="00EF5188" w:rsidP="00E5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="00127E5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3290" w:rsidRPr="00133290" w:rsidRDefault="007660C7" w:rsidP="00133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290" w:rsidRPr="001332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133290" w:rsidRPr="001332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="00133290" w:rsidRPr="001332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133290" w:rsidRPr="0013329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="00133290" w:rsidRPr="00133290">
              <w:rPr>
                <w:rFonts w:ascii="Times New Roman" w:hAnsi="Times New Roman"/>
                <w:sz w:val="28"/>
                <w:szCs w:val="28"/>
              </w:rPr>
              <w:t>-</w:t>
            </w:r>
            <w:r w:rsidR="00133290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  <w:p w:rsidR="00133290" w:rsidRPr="00133290" w:rsidRDefault="00133290" w:rsidP="00133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0C7" w:rsidRPr="00516EC2" w:rsidRDefault="007660C7" w:rsidP="00E5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AEA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7AEA" w:rsidRDefault="00597AEA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7AEA" w:rsidRPr="00516EC2" w:rsidRDefault="00597AEA" w:rsidP="002075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работы по  проведению занятий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финансовой грамотности с 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 пожилыми людьми и инвалидами:</w:t>
            </w:r>
          </w:p>
          <w:p w:rsidR="00597AEA" w:rsidRPr="00516EC2" w:rsidRDefault="00597AEA" w:rsidP="0020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тем для занятий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. Проведение занятий</w:t>
            </w:r>
          </w:p>
          <w:p w:rsidR="00597AEA" w:rsidRPr="00516EC2" w:rsidRDefault="00597AEA" w:rsidP="00597A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специалистами </w:t>
            </w:r>
            <w:r>
              <w:rPr>
                <w:rFonts w:ascii="Times New Roman" w:hAnsi="Times New Roman"/>
                <w:sz w:val="28"/>
                <w:szCs w:val="28"/>
              </w:rPr>
              <w:t>различных сфер деятельности (банк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д.)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 xml:space="preserve"> самообслуживанию.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Оформление текущей документации.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7AEA" w:rsidRDefault="00597AEA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97AEA" w:rsidRDefault="00EF5188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="00597A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97AEA" w:rsidRPr="00133290" w:rsidRDefault="00597AEA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E0D">
              <w:rPr>
                <w:rFonts w:ascii="Times New Roman" w:hAnsi="Times New Roman"/>
                <w:sz w:val="28"/>
                <w:szCs w:val="28"/>
              </w:rPr>
              <w:t xml:space="preserve">1 раз в месяц, </w:t>
            </w:r>
            <w:r w:rsidRPr="001332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32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Pr="001332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3329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1332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  <w:p w:rsidR="00597AEA" w:rsidRPr="00133290" w:rsidRDefault="00597AEA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AEA" w:rsidRPr="00516EC2" w:rsidRDefault="00597AEA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7AEA" w:rsidRPr="00516EC2" w:rsidRDefault="00597AEA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E52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E52" w:rsidRDefault="00597AEA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127E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E52" w:rsidRPr="00516EC2" w:rsidRDefault="00127E52" w:rsidP="002075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Организация работы по  проведению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мероприятий,</w:t>
            </w: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рамках проекта «Курское долголетие»:</w:t>
            </w:r>
          </w:p>
          <w:p w:rsidR="00127E52" w:rsidRPr="00516EC2" w:rsidRDefault="00127E52" w:rsidP="0020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 xml:space="preserve">одборка тем для занятий, составление плана </w:t>
            </w:r>
            <w:r>
              <w:rPr>
                <w:rFonts w:ascii="Times New Roman" w:hAnsi="Times New Roman"/>
                <w:sz w:val="28"/>
                <w:szCs w:val="28"/>
              </w:rPr>
              <w:t>работы на текущий месяц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и 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:rsidR="00127E52" w:rsidRPr="00516EC2" w:rsidRDefault="00127E52" w:rsidP="00F36E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специалистами и медицинской сестрой с родственниками  пожилых граждан, утративших способность к самообслуживанию.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Оформление текущей документации</w:t>
            </w:r>
            <w:r w:rsidR="00F36E0D">
              <w:rPr>
                <w:rFonts w:ascii="Times New Roman" w:hAnsi="Times New Roman"/>
                <w:sz w:val="28"/>
                <w:szCs w:val="28"/>
              </w:rPr>
              <w:t xml:space="preserve"> и ежемесячных отчетов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E52" w:rsidRDefault="00127E52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27E52" w:rsidRDefault="00EF5188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(согласно плана</w:t>
            </w:r>
            <w:r w:rsidR="00127E5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27E52" w:rsidRPr="00133290" w:rsidRDefault="00127E52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29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332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Pr="001332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3329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1332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  <w:p w:rsidR="00127E52" w:rsidRPr="00133290" w:rsidRDefault="00127E52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E52" w:rsidRPr="00516EC2" w:rsidRDefault="00127E52" w:rsidP="00207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E52" w:rsidRPr="00516EC2" w:rsidRDefault="00127E52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597AEA" w:rsidP="003B73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965A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Работа по организации и проведению занятий в университете пожилого человека:</w:t>
            </w:r>
          </w:p>
          <w:p w:rsidR="005476DD" w:rsidRDefault="00D14F78" w:rsidP="00C7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азработка и ко</w:t>
            </w:r>
            <w:r w:rsidR="00695FB2">
              <w:rPr>
                <w:rFonts w:ascii="Times New Roman" w:hAnsi="Times New Roman"/>
                <w:sz w:val="28"/>
                <w:szCs w:val="28"/>
              </w:rPr>
              <w:t>р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ректирование положения, структуры, оформление заявлений, приказов, сценария на открытие и закрытие  учебного года, формирование списков обучающихся, составление расписания</w:t>
            </w:r>
            <w:r w:rsidR="0069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(ежемесячно)</w:t>
            </w:r>
          </w:p>
          <w:p w:rsidR="007660C7" w:rsidRPr="00516EC2" w:rsidRDefault="00695FB2" w:rsidP="00C753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консультирование и информирование студентов по телефону об изменении расписа</w:t>
            </w:r>
            <w:r w:rsidR="007C682E">
              <w:rPr>
                <w:rFonts w:ascii="Times New Roman" w:hAnsi="Times New Roman"/>
                <w:sz w:val="28"/>
                <w:szCs w:val="28"/>
              </w:rPr>
              <w:t>ния</w:t>
            </w:r>
            <w:r w:rsidR="00112D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>организации поездок</w:t>
            </w:r>
            <w:r w:rsidR="00112D79">
              <w:rPr>
                <w:rFonts w:ascii="Times New Roman" w:hAnsi="Times New Roman"/>
                <w:sz w:val="28"/>
                <w:szCs w:val="28"/>
              </w:rPr>
              <w:t>,</w:t>
            </w:r>
            <w:r w:rsidR="007660C7" w:rsidRPr="00516EC2">
              <w:rPr>
                <w:rFonts w:ascii="Times New Roman" w:hAnsi="Times New Roman"/>
                <w:sz w:val="28"/>
                <w:szCs w:val="28"/>
              </w:rPr>
              <w:t xml:space="preserve"> проводимых мероприятиях.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Default="007660C7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Постоянно</w:t>
            </w:r>
          </w:p>
          <w:p w:rsidR="00133290" w:rsidRPr="00133290" w:rsidRDefault="00133290" w:rsidP="00133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0">
              <w:rPr>
                <w:rFonts w:ascii="Times New Roman" w:hAnsi="Times New Roman"/>
                <w:sz w:val="28"/>
                <w:szCs w:val="28"/>
              </w:rPr>
              <w:t xml:space="preserve">(в </w:t>
            </w:r>
            <w:proofErr w:type="spellStart"/>
            <w:r w:rsidRPr="0013329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gramStart"/>
            <w:r w:rsidRPr="0013329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33290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13329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1332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3290" w:rsidRPr="00133290" w:rsidRDefault="00133290" w:rsidP="00133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290" w:rsidRPr="00516EC2" w:rsidRDefault="00133290" w:rsidP="00D842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0C7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597AEA" w:rsidP="00E574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7660C7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54CF" w:rsidRDefault="007660C7" w:rsidP="00EF54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Обновление информации на стенде</w:t>
            </w:r>
            <w:r w:rsidR="00EF54CF">
              <w:rPr>
                <w:rFonts w:ascii="Times New Roman" w:hAnsi="Times New Roman"/>
                <w:b/>
                <w:sz w:val="28"/>
                <w:szCs w:val="28"/>
              </w:rPr>
              <w:t xml:space="preserve">,  сайте, в информационных порталах </w:t>
            </w:r>
          </w:p>
          <w:p w:rsidR="00127E52" w:rsidRDefault="00127E52" w:rsidP="00EF54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«Курское долголетие», </w:t>
            </w:r>
          </w:p>
          <w:p w:rsidR="007660C7" w:rsidRDefault="00EF54CF" w:rsidP="00EF54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</w:t>
            </w:r>
            <w:r w:rsidR="001332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Контакте», «Одноклассники»</w:t>
            </w:r>
          </w:p>
          <w:p w:rsidR="00EF54CF" w:rsidRPr="00516EC2" w:rsidRDefault="00EF54CF" w:rsidP="00EF54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Публикация в СМИ о работе отделения и проводимых мероприятиях.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E5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0C7" w:rsidRPr="00516EC2" w:rsidRDefault="007660C7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27A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Pr="00516EC2" w:rsidRDefault="00597AEA" w:rsidP="002836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84427A" w:rsidRPr="00516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Pr="00516EC2" w:rsidRDefault="0084427A" w:rsidP="002836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Организация и участие в благотворительных акциях:</w:t>
            </w:r>
          </w:p>
          <w:p w:rsidR="0084427A" w:rsidRPr="00516EC2" w:rsidRDefault="0084427A" w:rsidP="00283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14F7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оздравление УВОВ, вдов УВОВ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290">
              <w:rPr>
                <w:rFonts w:ascii="Times New Roman" w:hAnsi="Times New Roman"/>
                <w:sz w:val="28"/>
                <w:szCs w:val="28"/>
              </w:rPr>
              <w:t xml:space="preserve"> дню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427A" w:rsidRDefault="0084427A" w:rsidP="00283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-«Декада пожилого человека»;</w:t>
            </w:r>
          </w:p>
          <w:p w:rsidR="0084427A" w:rsidRDefault="0084427A" w:rsidP="00283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-«Дню народного единства»;</w:t>
            </w:r>
          </w:p>
          <w:p w:rsidR="0084427A" w:rsidRPr="00516EC2" w:rsidRDefault="0084427A" w:rsidP="00283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-«Дню Матери»;</w:t>
            </w:r>
          </w:p>
          <w:p w:rsidR="0084427A" w:rsidRDefault="0084427A" w:rsidP="00283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lastRenderedPageBreak/>
              <w:t>-«Декада инвалидов»;</w:t>
            </w:r>
          </w:p>
          <w:p w:rsidR="00F36E0D" w:rsidRPr="001A06DC" w:rsidRDefault="00F36E0D" w:rsidP="002836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CD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A06DC">
              <w:rPr>
                <w:rFonts w:ascii="Times New Roman" w:hAnsi="Times New Roman"/>
                <w:sz w:val="28"/>
                <w:szCs w:val="28"/>
              </w:rPr>
              <w:t>«</w:t>
            </w:r>
            <w:r w:rsidR="001A06DC" w:rsidRPr="001A06DC">
              <w:rPr>
                <w:rFonts w:ascii="Times New Roman" w:hAnsi="Times New Roman"/>
                <w:sz w:val="28"/>
                <w:szCs w:val="28"/>
              </w:rPr>
              <w:t>К</w:t>
            </w:r>
            <w:r w:rsidR="00026CDB" w:rsidRPr="001A06DC">
              <w:rPr>
                <w:rFonts w:ascii="Times New Roman" w:hAnsi="Times New Roman"/>
                <w:sz w:val="28"/>
                <w:szCs w:val="28"/>
              </w:rPr>
              <w:t>рещенск</w:t>
            </w:r>
            <w:r w:rsidR="001A06DC" w:rsidRPr="001A06DC">
              <w:rPr>
                <w:rFonts w:ascii="Times New Roman" w:hAnsi="Times New Roman"/>
                <w:sz w:val="28"/>
                <w:szCs w:val="28"/>
              </w:rPr>
              <w:t>ая</w:t>
            </w:r>
            <w:r w:rsidR="00026CDB" w:rsidRPr="001A06DC">
              <w:rPr>
                <w:rFonts w:ascii="Times New Roman" w:hAnsi="Times New Roman"/>
                <w:sz w:val="28"/>
                <w:szCs w:val="28"/>
              </w:rPr>
              <w:t xml:space="preserve"> вод</w:t>
            </w:r>
            <w:r w:rsidR="001A06DC" w:rsidRPr="001A06DC">
              <w:rPr>
                <w:rFonts w:ascii="Times New Roman" w:hAnsi="Times New Roman"/>
                <w:sz w:val="28"/>
                <w:szCs w:val="28"/>
              </w:rPr>
              <w:t>а в каждый дом</w:t>
            </w:r>
            <w:r w:rsidR="00026CDB" w:rsidRPr="001A06DC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84427A" w:rsidRPr="00516EC2" w:rsidRDefault="0084427A" w:rsidP="002836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6EC2">
              <w:rPr>
                <w:rFonts w:ascii="Times New Roman" w:hAnsi="Times New Roman"/>
                <w:sz w:val="28"/>
                <w:szCs w:val="28"/>
              </w:rPr>
              <w:t>казание помощи гражданам, попавшим в трудную жизненную ситуацию и остронуждающимся в социальной поддержке</w:t>
            </w: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516EC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6EC2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D1273" w:rsidRDefault="00FD1273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27A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  <w:bookmarkStart w:id="0" w:name="_GoBack"/>
            <w:bookmarkEnd w:id="0"/>
          </w:p>
          <w:p w:rsidR="00A979D3" w:rsidRDefault="00A979D3" w:rsidP="00A97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274" w:rsidRDefault="00FA7274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A7274" w:rsidRDefault="00FA7274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427A" w:rsidRPr="00516EC2" w:rsidRDefault="0084427A" w:rsidP="002836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Pr="00516EC2" w:rsidRDefault="0084427A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27A" w:rsidRPr="00516EC2" w:rsidTr="00133290">
        <w:trPr>
          <w:trHeight w:val="938"/>
          <w:tblCellSpacing w:w="0" w:type="dxa"/>
        </w:trPr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Default="0084427A" w:rsidP="001332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597AE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Default="00A979D3" w:rsidP="002836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посвященные декадам и праздникам</w:t>
            </w:r>
          </w:p>
          <w:p w:rsidR="005C0C9A" w:rsidRDefault="00A979D3" w:rsidP="005C0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-</w:t>
            </w:r>
            <w:r w:rsidR="005C0C9A">
              <w:rPr>
                <w:rFonts w:ascii="Times New Roman" w:hAnsi="Times New Roman"/>
                <w:sz w:val="28"/>
                <w:szCs w:val="28"/>
              </w:rPr>
              <w:t>« Рождественские посиделки»;</w:t>
            </w:r>
          </w:p>
          <w:p w:rsidR="005C0C9A" w:rsidRDefault="005C0C9A" w:rsidP="005C0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-«Встречаем старый новый год»;</w:t>
            </w:r>
          </w:p>
          <w:p w:rsidR="005C0C9A" w:rsidRDefault="005C0C9A" w:rsidP="005C0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-«Крещенские колядки»;</w:t>
            </w:r>
          </w:p>
          <w:p w:rsidR="005C0C9A" w:rsidRPr="00516EC2" w:rsidRDefault="005C0C9A" w:rsidP="005C0C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-«Татьянин день»</w:t>
            </w:r>
            <w:r w:rsidR="009069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C9A" w:rsidRDefault="005C0C9A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Мужчины-наша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гордость и опора»</w:t>
            </w:r>
            <w:r w:rsidR="00FD1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0C9A" w:rsidRDefault="005C0C9A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-«Женский день-8марта»</w:t>
            </w:r>
            <w:r w:rsidR="00FD1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3E48" w:rsidRDefault="002E3E48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-«Великий день Победы»</w:t>
            </w:r>
            <w:r w:rsidR="00FD12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3E48" w:rsidRDefault="002E3E48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-«День защиты детей»</w:t>
            </w:r>
            <w:r w:rsidR="009069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3E48" w:rsidRDefault="002E3E48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-День независимости России»</w:t>
            </w:r>
            <w:r w:rsidR="009069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3E48" w:rsidRDefault="009069B9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-«День семьи, любви и верности»;</w:t>
            </w:r>
          </w:p>
          <w:p w:rsidR="00A979D3" w:rsidRDefault="00A979D3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«Декада пожилого человека»;</w:t>
            </w:r>
          </w:p>
          <w:p w:rsidR="00A979D3" w:rsidRDefault="00A979D3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-«Дню народного единства»;</w:t>
            </w:r>
          </w:p>
          <w:p w:rsidR="00A979D3" w:rsidRPr="00516EC2" w:rsidRDefault="00A979D3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-«Дню Матери»;</w:t>
            </w:r>
          </w:p>
          <w:p w:rsidR="00A979D3" w:rsidRDefault="00A979D3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EC2">
              <w:rPr>
                <w:rFonts w:ascii="Times New Roman" w:hAnsi="Times New Roman"/>
                <w:sz w:val="28"/>
                <w:szCs w:val="28"/>
              </w:rPr>
              <w:t>-«Декада инвалидов»;</w:t>
            </w:r>
          </w:p>
          <w:p w:rsidR="00FD1273" w:rsidRDefault="00FD1273" w:rsidP="00A979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-«Новогодняя сказка»</w:t>
            </w:r>
          </w:p>
          <w:p w:rsidR="00A979D3" w:rsidRDefault="00A979D3" w:rsidP="005C0C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C9A" w:rsidRDefault="00C753A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D1273" w:rsidRDefault="00FD127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427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C75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E3E48" w:rsidRDefault="002E3E48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CDB" w:rsidRDefault="00026CDB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C9A" w:rsidRDefault="005C0C9A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E3E48" w:rsidRDefault="002E3E48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D1273" w:rsidRDefault="00FD127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E48" w:rsidRDefault="002E3E48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E3E48" w:rsidRDefault="002E3E48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D1273" w:rsidRDefault="00FD127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9B9" w:rsidRDefault="009069B9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FD1273" w:rsidRDefault="00FD127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9B9" w:rsidRDefault="009069B9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069B9" w:rsidRDefault="009069B9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D1273" w:rsidRDefault="00FD127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9B9" w:rsidRDefault="009069B9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A06DC" w:rsidRDefault="001A06DC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9B9" w:rsidRDefault="009069B9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D1273" w:rsidRDefault="00FD1273" w:rsidP="005C0C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427A" w:rsidRPr="00516EC2" w:rsidRDefault="0084427A" w:rsidP="003B73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18AE" w:rsidRPr="00516EC2" w:rsidRDefault="007418AE" w:rsidP="003B73ED">
      <w:pPr>
        <w:spacing w:after="0"/>
        <w:rPr>
          <w:rFonts w:ascii="Times New Roman" w:hAnsi="Times New Roman"/>
          <w:sz w:val="28"/>
          <w:szCs w:val="28"/>
        </w:rPr>
      </w:pPr>
    </w:p>
    <w:p w:rsidR="007660C7" w:rsidRDefault="007660C7" w:rsidP="003B73ED">
      <w:pPr>
        <w:spacing w:after="0"/>
        <w:rPr>
          <w:rFonts w:ascii="Times New Roman" w:hAnsi="Times New Roman"/>
          <w:sz w:val="28"/>
          <w:szCs w:val="28"/>
        </w:rPr>
      </w:pPr>
    </w:p>
    <w:p w:rsidR="007660C7" w:rsidRDefault="007660C7" w:rsidP="003B73ED">
      <w:pPr>
        <w:spacing w:after="0"/>
        <w:rPr>
          <w:rFonts w:ascii="Times New Roman" w:hAnsi="Times New Roman"/>
          <w:sz w:val="28"/>
          <w:szCs w:val="28"/>
        </w:rPr>
      </w:pPr>
    </w:p>
    <w:p w:rsidR="004B13E1" w:rsidRPr="00516EC2" w:rsidRDefault="004B13E1" w:rsidP="003B73ED">
      <w:pPr>
        <w:spacing w:after="0"/>
        <w:rPr>
          <w:rFonts w:ascii="Times New Roman" w:hAnsi="Times New Roman"/>
          <w:sz w:val="28"/>
          <w:szCs w:val="28"/>
        </w:rPr>
      </w:pPr>
      <w:r w:rsidRPr="00516EC2">
        <w:rPr>
          <w:rFonts w:ascii="Times New Roman" w:hAnsi="Times New Roman"/>
          <w:sz w:val="28"/>
          <w:szCs w:val="28"/>
        </w:rPr>
        <w:t>Зав. отделением дневного пребывания                                         И.Г.Рыжкова</w:t>
      </w:r>
    </w:p>
    <w:p w:rsidR="00F05366" w:rsidRPr="00516EC2" w:rsidRDefault="00F05366" w:rsidP="003B73ED">
      <w:pPr>
        <w:spacing w:after="0"/>
        <w:rPr>
          <w:rFonts w:ascii="Times New Roman" w:hAnsi="Times New Roman"/>
          <w:sz w:val="28"/>
          <w:szCs w:val="28"/>
        </w:rPr>
      </w:pPr>
    </w:p>
    <w:p w:rsidR="00B32FBA" w:rsidRPr="00516EC2" w:rsidRDefault="00B32FBA" w:rsidP="00B32F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32FBA" w:rsidRPr="00516EC2" w:rsidRDefault="00B32FBA" w:rsidP="00B32F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32FBA" w:rsidRPr="00516EC2" w:rsidRDefault="00B32FBA" w:rsidP="00B32F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32FBA" w:rsidRPr="00516EC2" w:rsidRDefault="00B32FBA" w:rsidP="00B32F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32FBA" w:rsidRPr="00516EC2" w:rsidRDefault="00B32FBA" w:rsidP="00B32FBA">
      <w:pPr>
        <w:jc w:val="right"/>
        <w:rPr>
          <w:rFonts w:ascii="Times New Roman" w:hAnsi="Times New Roman"/>
          <w:b/>
          <w:sz w:val="28"/>
          <w:szCs w:val="28"/>
        </w:rPr>
      </w:pPr>
    </w:p>
    <w:p w:rsidR="00B32FBA" w:rsidRPr="00516EC2" w:rsidRDefault="00B32FBA" w:rsidP="00B32FBA">
      <w:pPr>
        <w:jc w:val="right"/>
        <w:rPr>
          <w:rFonts w:ascii="Times New Roman" w:hAnsi="Times New Roman"/>
          <w:b/>
          <w:sz w:val="28"/>
          <w:szCs w:val="28"/>
        </w:rPr>
      </w:pPr>
    </w:p>
    <w:p w:rsidR="00073E20" w:rsidRPr="00516EC2" w:rsidRDefault="00073E20" w:rsidP="002C56FD">
      <w:pPr>
        <w:jc w:val="right"/>
        <w:rPr>
          <w:rFonts w:ascii="Times New Roman" w:hAnsi="Times New Roman"/>
          <w:b/>
          <w:sz w:val="28"/>
          <w:szCs w:val="28"/>
        </w:rPr>
      </w:pPr>
    </w:p>
    <w:p w:rsidR="00073E20" w:rsidRPr="00516EC2" w:rsidRDefault="00073E20" w:rsidP="002C56FD">
      <w:pPr>
        <w:jc w:val="right"/>
        <w:rPr>
          <w:rFonts w:ascii="Times New Roman" w:hAnsi="Times New Roman"/>
          <w:b/>
          <w:sz w:val="28"/>
          <w:szCs w:val="28"/>
        </w:rPr>
      </w:pPr>
    </w:p>
    <w:p w:rsidR="00073E20" w:rsidRPr="00516EC2" w:rsidRDefault="00073E20" w:rsidP="002C56FD">
      <w:pPr>
        <w:jc w:val="right"/>
        <w:rPr>
          <w:rFonts w:ascii="Times New Roman" w:hAnsi="Times New Roman"/>
          <w:b/>
          <w:sz w:val="28"/>
          <w:szCs w:val="28"/>
        </w:rPr>
      </w:pPr>
    </w:p>
    <w:p w:rsidR="00073E20" w:rsidRPr="00516EC2" w:rsidRDefault="00073E20" w:rsidP="002C56FD">
      <w:pPr>
        <w:jc w:val="right"/>
        <w:rPr>
          <w:rFonts w:ascii="Times New Roman" w:hAnsi="Times New Roman"/>
          <w:b/>
          <w:sz w:val="28"/>
          <w:szCs w:val="28"/>
        </w:rPr>
      </w:pPr>
    </w:p>
    <w:p w:rsidR="003039AF" w:rsidRPr="00516EC2" w:rsidRDefault="003039AF" w:rsidP="003039AF">
      <w:pPr>
        <w:jc w:val="right"/>
        <w:rPr>
          <w:rFonts w:ascii="Times New Roman" w:hAnsi="Times New Roman"/>
          <w:b/>
          <w:sz w:val="28"/>
          <w:szCs w:val="28"/>
        </w:rPr>
      </w:pPr>
    </w:p>
    <w:p w:rsidR="003039AF" w:rsidRPr="00516EC2" w:rsidRDefault="003039AF" w:rsidP="003039AF">
      <w:pPr>
        <w:jc w:val="right"/>
        <w:rPr>
          <w:rFonts w:ascii="Times New Roman" w:hAnsi="Times New Roman"/>
          <w:b/>
          <w:sz w:val="28"/>
          <w:szCs w:val="28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3039AF" w:rsidRPr="003039AF" w:rsidRDefault="003039AF" w:rsidP="003039AF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p w:rsidR="00073E20" w:rsidRDefault="00073E20" w:rsidP="002C56FD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07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10"/>
    <w:rsid w:val="000033F6"/>
    <w:rsid w:val="00026CDB"/>
    <w:rsid w:val="0003578D"/>
    <w:rsid w:val="00046732"/>
    <w:rsid w:val="0007010C"/>
    <w:rsid w:val="00072FE7"/>
    <w:rsid w:val="00073E20"/>
    <w:rsid w:val="00074417"/>
    <w:rsid w:val="00077053"/>
    <w:rsid w:val="000A5935"/>
    <w:rsid w:val="000D1E06"/>
    <w:rsid w:val="000D5875"/>
    <w:rsid w:val="00105D69"/>
    <w:rsid w:val="00112D79"/>
    <w:rsid w:val="00114D47"/>
    <w:rsid w:val="00127E52"/>
    <w:rsid w:val="00133290"/>
    <w:rsid w:val="0014683D"/>
    <w:rsid w:val="00160E6D"/>
    <w:rsid w:val="00161D19"/>
    <w:rsid w:val="0016359A"/>
    <w:rsid w:val="0016741B"/>
    <w:rsid w:val="001A06DC"/>
    <w:rsid w:val="001A4FE5"/>
    <w:rsid w:val="001A5AC9"/>
    <w:rsid w:val="001A5EEA"/>
    <w:rsid w:val="001B17A2"/>
    <w:rsid w:val="001C1528"/>
    <w:rsid w:val="001C1C39"/>
    <w:rsid w:val="001C2EBA"/>
    <w:rsid w:val="001D1261"/>
    <w:rsid w:val="0020338F"/>
    <w:rsid w:val="002246D4"/>
    <w:rsid w:val="00230F83"/>
    <w:rsid w:val="00232485"/>
    <w:rsid w:val="0025371C"/>
    <w:rsid w:val="00256778"/>
    <w:rsid w:val="00256E59"/>
    <w:rsid w:val="00263A85"/>
    <w:rsid w:val="002724BB"/>
    <w:rsid w:val="00273C1B"/>
    <w:rsid w:val="00280593"/>
    <w:rsid w:val="00284103"/>
    <w:rsid w:val="00292861"/>
    <w:rsid w:val="002C56FD"/>
    <w:rsid w:val="002E3E48"/>
    <w:rsid w:val="002E4C56"/>
    <w:rsid w:val="003039AF"/>
    <w:rsid w:val="003053EC"/>
    <w:rsid w:val="00325E42"/>
    <w:rsid w:val="00333854"/>
    <w:rsid w:val="00336E26"/>
    <w:rsid w:val="00344433"/>
    <w:rsid w:val="00363662"/>
    <w:rsid w:val="0038649E"/>
    <w:rsid w:val="003A7B1B"/>
    <w:rsid w:val="003B1B10"/>
    <w:rsid w:val="003B5F15"/>
    <w:rsid w:val="003B73ED"/>
    <w:rsid w:val="003C0DAF"/>
    <w:rsid w:val="003C6696"/>
    <w:rsid w:val="003C6BE4"/>
    <w:rsid w:val="003D12ED"/>
    <w:rsid w:val="003E748D"/>
    <w:rsid w:val="00406DC9"/>
    <w:rsid w:val="004244AF"/>
    <w:rsid w:val="004362C4"/>
    <w:rsid w:val="00436B86"/>
    <w:rsid w:val="0044670C"/>
    <w:rsid w:val="0045319F"/>
    <w:rsid w:val="00483290"/>
    <w:rsid w:val="004922AC"/>
    <w:rsid w:val="00494C10"/>
    <w:rsid w:val="004A4C72"/>
    <w:rsid w:val="004A7521"/>
    <w:rsid w:val="004B13E1"/>
    <w:rsid w:val="004D3F91"/>
    <w:rsid w:val="004E0E64"/>
    <w:rsid w:val="004E1D9A"/>
    <w:rsid w:val="004F42B9"/>
    <w:rsid w:val="004F4C22"/>
    <w:rsid w:val="0050129D"/>
    <w:rsid w:val="00502C7C"/>
    <w:rsid w:val="00516EC2"/>
    <w:rsid w:val="00540EB9"/>
    <w:rsid w:val="00542976"/>
    <w:rsid w:val="005476DD"/>
    <w:rsid w:val="005622E0"/>
    <w:rsid w:val="00563959"/>
    <w:rsid w:val="0059059F"/>
    <w:rsid w:val="005930D7"/>
    <w:rsid w:val="00597AEA"/>
    <w:rsid w:val="005A3792"/>
    <w:rsid w:val="005B6EFA"/>
    <w:rsid w:val="005C0C9A"/>
    <w:rsid w:val="005C23D9"/>
    <w:rsid w:val="005C33A9"/>
    <w:rsid w:val="005C56FF"/>
    <w:rsid w:val="00605172"/>
    <w:rsid w:val="00627372"/>
    <w:rsid w:val="00640606"/>
    <w:rsid w:val="0064092B"/>
    <w:rsid w:val="00647E6C"/>
    <w:rsid w:val="00690CAB"/>
    <w:rsid w:val="006946BE"/>
    <w:rsid w:val="00695FB2"/>
    <w:rsid w:val="006978AA"/>
    <w:rsid w:val="006B47A4"/>
    <w:rsid w:val="006C53E4"/>
    <w:rsid w:val="006D23F3"/>
    <w:rsid w:val="007418AE"/>
    <w:rsid w:val="00762D92"/>
    <w:rsid w:val="007660C7"/>
    <w:rsid w:val="007A050C"/>
    <w:rsid w:val="007A55DA"/>
    <w:rsid w:val="007A7052"/>
    <w:rsid w:val="007B794D"/>
    <w:rsid w:val="007C1C6A"/>
    <w:rsid w:val="007C682E"/>
    <w:rsid w:val="007D5504"/>
    <w:rsid w:val="007E14BC"/>
    <w:rsid w:val="007F3FDE"/>
    <w:rsid w:val="008071E4"/>
    <w:rsid w:val="008159BD"/>
    <w:rsid w:val="00815EB9"/>
    <w:rsid w:val="00832508"/>
    <w:rsid w:val="00836362"/>
    <w:rsid w:val="0084427A"/>
    <w:rsid w:val="008563C8"/>
    <w:rsid w:val="008663E6"/>
    <w:rsid w:val="00870798"/>
    <w:rsid w:val="008777CF"/>
    <w:rsid w:val="008A1E7E"/>
    <w:rsid w:val="008A4F24"/>
    <w:rsid w:val="008B4C03"/>
    <w:rsid w:val="008C2722"/>
    <w:rsid w:val="008C6122"/>
    <w:rsid w:val="008C757C"/>
    <w:rsid w:val="009069B9"/>
    <w:rsid w:val="00965AC3"/>
    <w:rsid w:val="00983803"/>
    <w:rsid w:val="00983F13"/>
    <w:rsid w:val="009A46A8"/>
    <w:rsid w:val="009C517D"/>
    <w:rsid w:val="009D6F6B"/>
    <w:rsid w:val="009E6BF4"/>
    <w:rsid w:val="00A1035F"/>
    <w:rsid w:val="00A107C7"/>
    <w:rsid w:val="00A2553C"/>
    <w:rsid w:val="00A37EF7"/>
    <w:rsid w:val="00A543E9"/>
    <w:rsid w:val="00A5484A"/>
    <w:rsid w:val="00A564F8"/>
    <w:rsid w:val="00A612D8"/>
    <w:rsid w:val="00A639D5"/>
    <w:rsid w:val="00A72AF4"/>
    <w:rsid w:val="00A76715"/>
    <w:rsid w:val="00A81D50"/>
    <w:rsid w:val="00A979D3"/>
    <w:rsid w:val="00AA0562"/>
    <w:rsid w:val="00AA4683"/>
    <w:rsid w:val="00AB2E88"/>
    <w:rsid w:val="00AC65A6"/>
    <w:rsid w:val="00AD16EC"/>
    <w:rsid w:val="00AD7084"/>
    <w:rsid w:val="00B32FBA"/>
    <w:rsid w:val="00B3496C"/>
    <w:rsid w:val="00B72944"/>
    <w:rsid w:val="00B90980"/>
    <w:rsid w:val="00B95B34"/>
    <w:rsid w:val="00BA29F6"/>
    <w:rsid w:val="00BB00AA"/>
    <w:rsid w:val="00BC58C1"/>
    <w:rsid w:val="00BE2113"/>
    <w:rsid w:val="00BF40BC"/>
    <w:rsid w:val="00BF6659"/>
    <w:rsid w:val="00C11466"/>
    <w:rsid w:val="00C3348F"/>
    <w:rsid w:val="00C40BEE"/>
    <w:rsid w:val="00C40F39"/>
    <w:rsid w:val="00C526B6"/>
    <w:rsid w:val="00C640C8"/>
    <w:rsid w:val="00C753A3"/>
    <w:rsid w:val="00C96936"/>
    <w:rsid w:val="00CB4BA0"/>
    <w:rsid w:val="00CE325A"/>
    <w:rsid w:val="00CF015E"/>
    <w:rsid w:val="00CF0556"/>
    <w:rsid w:val="00D14F78"/>
    <w:rsid w:val="00D251D2"/>
    <w:rsid w:val="00D60C65"/>
    <w:rsid w:val="00D6235F"/>
    <w:rsid w:val="00D6385F"/>
    <w:rsid w:val="00D70AAD"/>
    <w:rsid w:val="00D7307A"/>
    <w:rsid w:val="00D842B2"/>
    <w:rsid w:val="00D96C84"/>
    <w:rsid w:val="00DB2BDC"/>
    <w:rsid w:val="00DB59A1"/>
    <w:rsid w:val="00E13BC2"/>
    <w:rsid w:val="00E170FA"/>
    <w:rsid w:val="00E31B30"/>
    <w:rsid w:val="00E33F87"/>
    <w:rsid w:val="00E437CD"/>
    <w:rsid w:val="00E574FF"/>
    <w:rsid w:val="00E7367D"/>
    <w:rsid w:val="00E73A6D"/>
    <w:rsid w:val="00E86F75"/>
    <w:rsid w:val="00EA4F8E"/>
    <w:rsid w:val="00EB7464"/>
    <w:rsid w:val="00EB7B06"/>
    <w:rsid w:val="00ED08D0"/>
    <w:rsid w:val="00EF5188"/>
    <w:rsid w:val="00EF54CF"/>
    <w:rsid w:val="00F05366"/>
    <w:rsid w:val="00F1594B"/>
    <w:rsid w:val="00F2696A"/>
    <w:rsid w:val="00F36E0D"/>
    <w:rsid w:val="00F71EF1"/>
    <w:rsid w:val="00F7312D"/>
    <w:rsid w:val="00F828A7"/>
    <w:rsid w:val="00F91557"/>
    <w:rsid w:val="00F94664"/>
    <w:rsid w:val="00FA7274"/>
    <w:rsid w:val="00FC0185"/>
    <w:rsid w:val="00FD1273"/>
    <w:rsid w:val="00FD1B9F"/>
    <w:rsid w:val="00FE39E8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76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1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D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476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3;&#1072;&#1085;&#1099;%20&#1088;&#1072;&#1073;&#1086;&#1090;&#1099;%202013%20&#1075;&#1086;&#1076;\&#1087;&#1083;&#1072;&#1085;%20&#1085;&#1072;%20&#1076;&#1077;&#1082;&#1072;&#1073;&#1088;&#1100;%20&#1080;%20&#1085;&#1086;&#1074;&#1086;&#1075;&#1086;&#1076;&#1085;&#1080;&#1077;%20&#1084;&#1077;&#1088;-&#1080;&#1103;\&#1086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3233-7964-41BA-A6C6-EA315D65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оый.dot</Template>
  <TotalTime>2716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102</cp:revision>
  <cp:lastPrinted>2022-01-19T06:56:00Z</cp:lastPrinted>
  <dcterms:created xsi:type="dcterms:W3CDTF">2013-11-29T04:41:00Z</dcterms:created>
  <dcterms:modified xsi:type="dcterms:W3CDTF">2024-01-31T11:23:00Z</dcterms:modified>
</cp:coreProperties>
</file>