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C" w:rsidRPr="008C6122" w:rsidRDefault="00AC65A6" w:rsidP="005B11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6122">
        <w:rPr>
          <w:rFonts w:ascii="Times New Roman" w:hAnsi="Times New Roman"/>
          <w:b/>
          <w:sz w:val="28"/>
          <w:szCs w:val="28"/>
        </w:rPr>
        <w:t>У</w:t>
      </w:r>
      <w:r w:rsidR="00647E6C" w:rsidRPr="008C6122">
        <w:rPr>
          <w:rFonts w:ascii="Times New Roman" w:hAnsi="Times New Roman"/>
          <w:b/>
          <w:sz w:val="28"/>
          <w:szCs w:val="28"/>
        </w:rPr>
        <w:t>ТВЕРЖДАЮ:</w:t>
      </w:r>
      <w:r w:rsidR="002C56FD" w:rsidRPr="008C6122">
        <w:rPr>
          <w:rFonts w:ascii="Times New Roman" w:hAnsi="Times New Roman"/>
          <w:b/>
          <w:sz w:val="28"/>
          <w:szCs w:val="28"/>
        </w:rPr>
        <w:t xml:space="preserve"> </w:t>
      </w:r>
    </w:p>
    <w:p w:rsidR="003B73ED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Директор ОБУСО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«</w:t>
      </w:r>
      <w:r w:rsidR="00B32FBA">
        <w:rPr>
          <w:rFonts w:ascii="Times New Roman" w:hAnsi="Times New Roman"/>
          <w:sz w:val="28"/>
          <w:szCs w:val="28"/>
        </w:rPr>
        <w:t>Щигровский МКЦСОН»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__________С.И.</w:t>
      </w:r>
      <w:r w:rsidR="003C0DAF" w:rsidRPr="008C6122">
        <w:rPr>
          <w:rFonts w:ascii="Times New Roman" w:hAnsi="Times New Roman"/>
          <w:sz w:val="28"/>
          <w:szCs w:val="28"/>
        </w:rPr>
        <w:t xml:space="preserve"> </w:t>
      </w:r>
      <w:r w:rsidRPr="008C6122">
        <w:rPr>
          <w:rFonts w:ascii="Times New Roman" w:hAnsi="Times New Roman"/>
          <w:sz w:val="28"/>
          <w:szCs w:val="28"/>
        </w:rPr>
        <w:t>Татаренкова</w:t>
      </w:r>
    </w:p>
    <w:p w:rsidR="0097608F" w:rsidRDefault="0097608F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C3A5C" w:rsidRDefault="00BC3A5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>План</w:t>
      </w:r>
    </w:p>
    <w:p w:rsidR="00647E6C" w:rsidRPr="00454FAE" w:rsidRDefault="003B73ED" w:rsidP="003B73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E6C" w:rsidRPr="00454FAE">
        <w:rPr>
          <w:rFonts w:ascii="Times New Roman" w:hAnsi="Times New Roman"/>
          <w:b/>
          <w:bCs/>
          <w:sz w:val="28"/>
          <w:szCs w:val="28"/>
        </w:rPr>
        <w:t>мероприятий отделения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дневного пребы</w:t>
      </w:r>
      <w:r w:rsidR="00836362" w:rsidRPr="00454FAE">
        <w:rPr>
          <w:rFonts w:ascii="Times New Roman" w:hAnsi="Times New Roman"/>
          <w:b/>
          <w:bCs/>
          <w:sz w:val="28"/>
          <w:szCs w:val="28"/>
        </w:rPr>
        <w:t>в</w:t>
      </w:r>
      <w:r w:rsidRPr="00454FAE">
        <w:rPr>
          <w:rFonts w:ascii="Times New Roman" w:hAnsi="Times New Roman"/>
          <w:b/>
          <w:bCs/>
          <w:sz w:val="28"/>
          <w:szCs w:val="28"/>
        </w:rPr>
        <w:t>ания</w:t>
      </w: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ОБУСО «</w:t>
      </w:r>
      <w:r w:rsidR="00B32FBA" w:rsidRPr="00454FAE">
        <w:rPr>
          <w:rFonts w:ascii="Times New Roman" w:hAnsi="Times New Roman"/>
          <w:b/>
          <w:bCs/>
          <w:sz w:val="28"/>
          <w:szCs w:val="28"/>
        </w:rPr>
        <w:t>Щигровский МКЦСОН</w:t>
      </w:r>
      <w:r w:rsidRPr="00454FAE">
        <w:rPr>
          <w:rFonts w:ascii="Times New Roman" w:hAnsi="Times New Roman"/>
          <w:b/>
          <w:bCs/>
          <w:sz w:val="28"/>
          <w:szCs w:val="28"/>
        </w:rPr>
        <w:t>»</w:t>
      </w:r>
    </w:p>
    <w:p w:rsidR="001D1261" w:rsidRDefault="00046732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>н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а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3315" w:rsidRPr="00454FAE">
        <w:rPr>
          <w:rFonts w:ascii="Times New Roman" w:hAnsi="Times New Roman"/>
          <w:b/>
          <w:bCs/>
          <w:sz w:val="28"/>
          <w:szCs w:val="28"/>
        </w:rPr>
        <w:t>1 квартал</w:t>
      </w:r>
      <w:r w:rsidR="0073353D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BF40BC"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г.</w:t>
      </w:r>
    </w:p>
    <w:p w:rsidR="00697C18" w:rsidRDefault="00697C18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2271"/>
        <w:gridCol w:w="280"/>
        <w:gridCol w:w="280"/>
        <w:gridCol w:w="1480"/>
        <w:gridCol w:w="658"/>
        <w:gridCol w:w="271"/>
        <w:gridCol w:w="1868"/>
        <w:gridCol w:w="420"/>
        <w:gridCol w:w="1094"/>
      </w:tblGrid>
      <w:tr w:rsidR="00836362" w:rsidRPr="00454FAE" w:rsidTr="007E22BF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2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2F6307" w:rsidP="002F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исполнением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647E6C" w:rsidRPr="00454FAE" w:rsidRDefault="00A84F1E" w:rsidP="00A84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FAE">
              <w:rPr>
                <w:rFonts w:ascii="Times New Roman" w:hAnsi="Times New Roman"/>
                <w:sz w:val="24"/>
                <w:szCs w:val="24"/>
              </w:rPr>
              <w:t>В</w:t>
            </w:r>
            <w:r w:rsidR="00647E6C" w:rsidRPr="00454FAE">
              <w:rPr>
                <w:rFonts w:ascii="Times New Roman" w:hAnsi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7E6C" w:rsidRPr="00454FAE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</w:p>
        </w:tc>
      </w:tr>
      <w:tr w:rsidR="003C2821" w:rsidRPr="00454FAE" w:rsidTr="003C2821">
        <w:trPr>
          <w:trHeight w:val="938"/>
          <w:tblCellSpacing w:w="0" w:type="dxa"/>
        </w:trPr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854" w:rsidRPr="003C2821" w:rsidRDefault="003C2821" w:rsidP="003862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>Оказание услуг в рамках государственн</w:t>
            </w:r>
            <w:r w:rsidR="0073353D">
              <w:rPr>
                <w:rFonts w:ascii="Times New Roman" w:hAnsi="Times New Roman"/>
                <w:b/>
                <w:sz w:val="28"/>
                <w:szCs w:val="28"/>
              </w:rPr>
              <w:t>ого задания утвержденных на 2024</w:t>
            </w: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053DEE" w:rsidP="00053D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социально-бытовых услуг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053DEE" w:rsidRDefault="00053DEE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    месяца</w:t>
            </w:r>
            <w:r w:rsidR="003D21A7">
              <w:rPr>
                <w:rFonts w:ascii="Times New Roman" w:hAnsi="Times New Roman"/>
                <w:sz w:val="24"/>
                <w:szCs w:val="24"/>
              </w:rPr>
              <w:t>, согласно перечня услуг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Default="00053DE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53DEE" w:rsidRDefault="000211F7" w:rsidP="00021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3DE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0211F7" w:rsidRPr="00053DEE" w:rsidRDefault="000211F7" w:rsidP="00697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3C2821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703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C7753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6B1FB5">
              <w:rPr>
                <w:rFonts w:ascii="Times New Roman" w:hAnsi="Times New Roman"/>
                <w:sz w:val="24"/>
                <w:szCs w:val="24"/>
              </w:rPr>
              <w:t xml:space="preserve"> по различным интересам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-Мастер-класс по рукоделью и кулинарии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;;</w:t>
            </w:r>
            <w:proofErr w:type="gramEnd"/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-Советы огородникам и садоводам;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-Познавательные лекции по искусству и культуре;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с батюшкой;</w:t>
            </w:r>
          </w:p>
          <w:p w:rsidR="00872854" w:rsidRPr="00053DEE" w:rsidRDefault="00872854" w:rsidP="00386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440F">
              <w:rPr>
                <w:rFonts w:ascii="Times New Roman" w:hAnsi="Times New Roman"/>
                <w:sz w:val="24"/>
                <w:szCs w:val="24"/>
              </w:rPr>
              <w:t>Организация досуга «В здоровом теле, здоровый дух</w:t>
            </w:r>
            <w:proofErr w:type="gramStart"/>
            <w:r w:rsidR="00734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73440F">
              <w:rPr>
                <w:rFonts w:ascii="Times New Roman" w:hAnsi="Times New Roman"/>
                <w:sz w:val="24"/>
                <w:szCs w:val="24"/>
              </w:rPr>
              <w:t>плавание, аэробика</w:t>
            </w:r>
            <w:r w:rsidR="00733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40F">
              <w:rPr>
                <w:rFonts w:ascii="Times New Roman" w:hAnsi="Times New Roman"/>
                <w:sz w:val="24"/>
                <w:szCs w:val="24"/>
              </w:rPr>
              <w:t>,</w:t>
            </w:r>
            <w:r w:rsidR="003862A4">
              <w:rPr>
                <w:rFonts w:ascii="Times New Roman" w:hAnsi="Times New Roman"/>
                <w:sz w:val="24"/>
                <w:szCs w:val="24"/>
              </w:rPr>
              <w:t>стрельба, теннис,</w:t>
            </w:r>
            <w:r w:rsidR="00733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2A4">
              <w:rPr>
                <w:rFonts w:ascii="Times New Roman" w:hAnsi="Times New Roman"/>
                <w:sz w:val="24"/>
                <w:szCs w:val="24"/>
              </w:rPr>
              <w:t>волейбол)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2268FF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8E406A" w:rsidRDefault="008E406A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2E8" w:rsidRPr="00053DEE" w:rsidRDefault="004662E8" w:rsidP="008C6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662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62E8">
              <w:rPr>
                <w:rFonts w:ascii="Times New Roman" w:hAnsi="Times New Roman"/>
                <w:sz w:val="24"/>
                <w:szCs w:val="24"/>
              </w:rPr>
              <w:t>. онлайн-</w:t>
            </w:r>
            <w:r w:rsidR="008C647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466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155AE" w:rsidRPr="00053DEE" w:rsidRDefault="003155A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3155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129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D1D5B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D1D5B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городских выставок</w:t>
            </w:r>
            <w:r w:rsidR="008728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C4D" w:rsidRDefault="00E64C4D" w:rsidP="00361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D1D5B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  <w:p w:rsidR="008E406A" w:rsidRDefault="008E406A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854" w:rsidRDefault="00E64C4D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BC4D2F">
              <w:rPr>
                <w:rFonts w:ascii="Times New Roman" w:hAnsi="Times New Roman"/>
                <w:sz w:val="24"/>
                <w:szCs w:val="24"/>
              </w:rPr>
              <w:t>, ф</w:t>
            </w:r>
            <w:r w:rsidR="00872854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="00BC4D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4C4D" w:rsidRDefault="00BC4D2F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64C4D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1D5B" w:rsidRDefault="006D1D5B" w:rsidP="006D1D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6B1FB5" w:rsidRDefault="006D1D5B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64C4D" w:rsidRPr="00053DEE" w:rsidRDefault="00E64C4D" w:rsidP="008728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Pr="003C2821" w:rsidRDefault="006B1FB5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854" w:rsidRDefault="000F3E10" w:rsidP="008728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 xml:space="preserve">Экскурсии и поездки по различным 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местам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 по святым местам и источникам.</w:t>
            </w:r>
          </w:p>
          <w:p w:rsidR="000F3E10" w:rsidRDefault="00872854" w:rsidP="008728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1C49">
              <w:rPr>
                <w:rFonts w:ascii="Times New Roman" w:hAnsi="Times New Roman"/>
                <w:sz w:val="24"/>
                <w:szCs w:val="24"/>
              </w:rPr>
              <w:t xml:space="preserve">Поездка </w:t>
            </w:r>
            <w:r w:rsidR="000F3E1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31C49">
              <w:rPr>
                <w:rFonts w:ascii="Times New Roman" w:hAnsi="Times New Roman"/>
                <w:sz w:val="24"/>
                <w:szCs w:val="24"/>
              </w:rPr>
              <w:t xml:space="preserve"> драмтеатр,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илармонию.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321" w:rsidRDefault="00DF0321" w:rsidP="00DF0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8E406A" w:rsidRPr="00454FAE" w:rsidRDefault="008E406A" w:rsidP="00DF0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4F1E" w:rsidRDefault="00A84F1E" w:rsidP="00A84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  <w:r w:rsidR="00733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72854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2854" w:rsidRDefault="004662E8" w:rsidP="00A84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72854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4662E8" w:rsidRPr="00454FAE" w:rsidRDefault="004662E8" w:rsidP="00466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Pr="003C2821" w:rsidRDefault="000F3E10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1371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440F" w:rsidRPr="00454FAE" w:rsidRDefault="00D43751" w:rsidP="00A84F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0F3E10">
              <w:rPr>
                <w:rFonts w:ascii="Times New Roman" w:hAnsi="Times New Roman"/>
                <w:sz w:val="24"/>
                <w:szCs w:val="24"/>
              </w:rPr>
              <w:t xml:space="preserve"> культурно</w:t>
            </w:r>
            <w:r w:rsidR="006F7420">
              <w:rPr>
                <w:rFonts w:ascii="Times New Roman" w:hAnsi="Times New Roman"/>
                <w:sz w:val="24"/>
                <w:szCs w:val="24"/>
              </w:rPr>
              <w:t>-развлекательных</w:t>
            </w:r>
            <w:r w:rsidR="0073440F">
              <w:rPr>
                <w:rFonts w:ascii="Times New Roman" w:hAnsi="Times New Roman"/>
                <w:sz w:val="24"/>
                <w:szCs w:val="24"/>
              </w:rPr>
              <w:t xml:space="preserve"> мероприятий: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Pr="00454FAE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420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A84F1E" w:rsidRPr="00A84F1E" w:rsidRDefault="00A84F1E" w:rsidP="00A84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1E"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1E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0F3E10" w:rsidRDefault="004662E8" w:rsidP="00A84F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1E">
              <w:rPr>
                <w:rFonts w:ascii="Times New Roman" w:hAnsi="Times New Roman"/>
                <w:sz w:val="24"/>
                <w:szCs w:val="24"/>
              </w:rPr>
              <w:t>М</w:t>
            </w:r>
            <w:r w:rsidR="00A84F1E" w:rsidRPr="00A84F1E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3862A4" w:rsidRPr="00454FAE" w:rsidRDefault="008E406A" w:rsidP="008E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 и плана)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Pr="003C2821" w:rsidRDefault="000F3E10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7E22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социально-медицинских услуг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06A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E406A">
              <w:rPr>
                <w:rFonts w:ascii="Times New Roman" w:hAnsi="Times New Roman"/>
                <w:sz w:val="24"/>
                <w:szCs w:val="24"/>
              </w:rPr>
              <w:t xml:space="preserve"> каждого     месяца</w:t>
            </w:r>
          </w:p>
          <w:p w:rsidR="008E406A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D43751" w:rsidRPr="00053DEE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4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43751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="00D4375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плана)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30C1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0C1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06A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8E406A" w:rsidRPr="00454FAE" w:rsidRDefault="008E406A" w:rsidP="008E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 и плана)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Оздоровительные мероприятия (с </w:t>
            </w:r>
            <w:r w:rsidR="00A84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привлечением  специалистов Щигровской ЦРБ).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D43751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перечня</w:t>
            </w:r>
            <w:r w:rsidR="00D4375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2E8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онлайн-занятия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Оказание  услуг в целях повышения коммуникативного потенциала граждан, имеющих ограничения жизнедеятельности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406A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="008E406A">
              <w:rPr>
                <w:rFonts w:ascii="Times New Roman" w:hAnsi="Times New Roman"/>
                <w:sz w:val="24"/>
                <w:szCs w:val="24"/>
              </w:rPr>
              <w:t>ждого     месяца</w:t>
            </w:r>
          </w:p>
          <w:p w:rsidR="00D43751" w:rsidRPr="00053DEE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перечня</w:t>
            </w:r>
            <w:r w:rsidR="00D4375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FD5478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\3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 по при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етению знаний компьюте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ной грам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отности.</w:t>
            </w:r>
          </w:p>
          <w:p w:rsidR="00D43751" w:rsidRPr="00FD5478" w:rsidRDefault="00D43751" w:rsidP="00DB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D43751" w:rsidRDefault="008E406A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перечня</w:t>
            </w:r>
            <w:r w:rsidR="00D4375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  <w:p w:rsidR="004662E8" w:rsidRPr="00053DEE" w:rsidRDefault="004662E8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233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8575E3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75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A79C0" w:rsidRDefault="008575E3" w:rsidP="009865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79C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проведения психологических тренингов для обслуживаемых отделения дневного пребывания </w:t>
            </w:r>
            <w:proofErr w:type="gramEnd"/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A79C0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0">
              <w:rPr>
                <w:rFonts w:ascii="Times New Roman" w:hAnsi="Times New Roman"/>
                <w:sz w:val="24"/>
                <w:szCs w:val="24"/>
              </w:rPr>
              <w:t xml:space="preserve">Январь, февраль,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A79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662E8" w:rsidRPr="00454FAE" w:rsidRDefault="004662E8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662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62E8">
              <w:rPr>
                <w:rFonts w:ascii="Times New Roman" w:hAnsi="Times New Roman"/>
                <w:sz w:val="24"/>
                <w:szCs w:val="24"/>
              </w:rPr>
              <w:t>. онлайн-занятия)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A79C0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C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79C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79C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Pr="00454FAE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центра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8575E3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CA7C6D" w:rsidRDefault="008575E3" w:rsidP="007E22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Занятия в школе </w:t>
            </w:r>
            <w:r w:rsidR="007E22BF">
              <w:rPr>
                <w:rFonts w:ascii="Times New Roman" w:hAnsi="Times New Roman"/>
                <w:b/>
                <w:sz w:val="24"/>
                <w:szCs w:val="24"/>
              </w:rPr>
              <w:t>родственного ухода за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пожилыми людьми и </w:t>
            </w:r>
            <w:r w:rsidR="004F3B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нвалидами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8E406A" w:rsidRDefault="008E406A" w:rsidP="008E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5E27">
              <w:rPr>
                <w:rFonts w:ascii="Times New Roman" w:hAnsi="Times New Roman"/>
                <w:sz w:val="24"/>
                <w:szCs w:val="24"/>
              </w:rPr>
              <w:t xml:space="preserve">согласно плана </w:t>
            </w:r>
            <w:proofErr w:type="gramEnd"/>
          </w:p>
          <w:p w:rsidR="008575E3" w:rsidRDefault="00733BCE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8575E3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 w:rsidR="008E406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662E8" w:rsidRPr="00454FAE" w:rsidRDefault="00D75E27" w:rsidP="008E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662E8" w:rsidRPr="004662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4662E8" w:rsidRPr="004662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4662E8" w:rsidRPr="004662E8">
              <w:rPr>
                <w:rFonts w:ascii="Times New Roman" w:hAnsi="Times New Roman"/>
                <w:sz w:val="24"/>
                <w:szCs w:val="24"/>
              </w:rPr>
              <w:t>. онлай</w:t>
            </w:r>
            <w:proofErr w:type="gramStart"/>
            <w:r w:rsidR="004662E8" w:rsidRPr="004662E8">
              <w:rPr>
                <w:rFonts w:ascii="Times New Roman" w:hAnsi="Times New Roman"/>
                <w:sz w:val="24"/>
                <w:szCs w:val="24"/>
              </w:rPr>
              <w:t>н</w:t>
            </w:r>
            <w:r w:rsidR="004662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662E8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Pr="00454FAE" w:rsidRDefault="008575E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E27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E27" w:rsidRDefault="00D75E27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E27" w:rsidRPr="00CA7C6D" w:rsidRDefault="00D75E27" w:rsidP="00D75E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с пожилыми людьми и инвалидами в рамках проекта «Курское долголетие»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E27" w:rsidRDefault="00D75E27" w:rsidP="003B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D75E27" w:rsidRDefault="00D75E27" w:rsidP="00D75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плана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75E27" w:rsidRPr="00454FAE" w:rsidRDefault="00D75E27" w:rsidP="003B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662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62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62E8">
              <w:rPr>
                <w:rFonts w:ascii="Times New Roman" w:hAnsi="Times New Roman"/>
                <w:sz w:val="24"/>
                <w:szCs w:val="24"/>
              </w:rPr>
              <w:t>. онлай</w:t>
            </w:r>
            <w:proofErr w:type="gramStart"/>
            <w:r w:rsidRPr="004662E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занятия.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E27" w:rsidRDefault="00D75E27" w:rsidP="003B3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75E27" w:rsidRPr="00454FAE" w:rsidRDefault="00D75E27" w:rsidP="003B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E27" w:rsidRPr="003C2821" w:rsidRDefault="00D75E27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CA7C6D" w:rsidRDefault="008575E3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7E22BF">
              <w:rPr>
                <w:rFonts w:ascii="Times New Roman" w:hAnsi="Times New Roman"/>
                <w:b/>
                <w:sz w:val="24"/>
                <w:szCs w:val="24"/>
              </w:rPr>
              <w:t>с «Серебряными волонтерами</w:t>
            </w:r>
          </w:p>
          <w:p w:rsidR="008575E3" w:rsidRPr="00CA7C6D" w:rsidRDefault="008575E3" w:rsidP="00A84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(сбор </w:t>
            </w:r>
            <w:r w:rsidR="004F3B7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454FAE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8575E3" w:rsidRPr="00454FAE" w:rsidRDefault="008575E3" w:rsidP="009865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19"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Pr="00454FAE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D75E27" w:rsidRDefault="00D75E27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CA7C6D" w:rsidRDefault="008575E3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="007E22BF">
              <w:rPr>
                <w:rFonts w:ascii="Times New Roman" w:hAnsi="Times New Roman"/>
                <w:b/>
                <w:sz w:val="24"/>
                <w:szCs w:val="24"/>
              </w:rPr>
              <w:t xml:space="preserve">молодежного 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волонтерско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движения</w:t>
            </w: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454FAE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8575E3" w:rsidRPr="005D3219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19"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8575E3" w:rsidRPr="00454FAE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503A29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D75E27" w:rsidP="00D75E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14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Работа по организации и проведению занятий в университете пожилого человека</w:t>
            </w:r>
          </w:p>
          <w:p w:rsidR="008575E3" w:rsidRDefault="008575E3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8575E3" w:rsidRPr="005D3219" w:rsidRDefault="008575E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3219">
              <w:rPr>
                <w:rFonts w:ascii="Times New Roman" w:hAnsi="Times New Roman"/>
                <w:sz w:val="24"/>
                <w:szCs w:val="24"/>
              </w:rPr>
              <w:t>Составления расписания;</w:t>
            </w:r>
          </w:p>
          <w:p w:rsidR="008575E3" w:rsidRDefault="008575E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19">
              <w:rPr>
                <w:rFonts w:ascii="Times New Roman" w:hAnsi="Times New Roman"/>
                <w:sz w:val="24"/>
                <w:szCs w:val="24"/>
              </w:rPr>
              <w:t>-Работа с преподавателями и деканами;</w:t>
            </w:r>
          </w:p>
          <w:p w:rsidR="007E22BF" w:rsidRPr="00CA7C6D" w:rsidRDefault="007E22BF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454FAE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8575E3" w:rsidRDefault="008575E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  <w:p w:rsidR="008575E3" w:rsidRPr="00454FAE" w:rsidRDefault="004662E8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E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4662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62E8">
              <w:rPr>
                <w:rFonts w:ascii="Times New Roman" w:hAnsi="Times New Roman"/>
                <w:sz w:val="24"/>
                <w:szCs w:val="24"/>
              </w:rPr>
              <w:t>. онлайн</w:t>
            </w:r>
            <w:r>
              <w:rPr>
                <w:rFonts w:ascii="Times New Roman" w:hAnsi="Times New Roman"/>
                <w:sz w:val="24"/>
                <w:szCs w:val="24"/>
              </w:rPr>
              <w:t>-занятия</w:t>
            </w:r>
            <w:r w:rsidRPr="00466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233" w:rsidRPr="00454FAE" w:rsidTr="00A84F1E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462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492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Pr="0094434F" w:rsidRDefault="00CA2233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34F">
              <w:rPr>
                <w:rFonts w:ascii="Times New Roman" w:hAnsi="Times New Roman"/>
                <w:b/>
                <w:sz w:val="28"/>
                <w:szCs w:val="28"/>
              </w:rPr>
              <w:t>Посещение общегородских мероприятий, митингов, концертов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 календарным праздничным дням</w:t>
            </w:r>
          </w:p>
          <w:p w:rsidR="00CA2233" w:rsidRPr="003C2821" w:rsidRDefault="00CA2233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233" w:rsidRPr="00454FAE" w:rsidTr="007E22BF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Default="00D75E27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CA223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Default="00CA2233" w:rsidP="00986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-Митинг к дню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2233" w:rsidRDefault="00CA2233" w:rsidP="00986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4F1E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к дню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A2233" w:rsidRDefault="00CA2233" w:rsidP="00986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62E8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отечества;</w:t>
            </w:r>
          </w:p>
          <w:p w:rsidR="00CA2233" w:rsidRDefault="00CA2233" w:rsidP="009865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-Праздничный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.</w:t>
            </w:r>
          </w:p>
        </w:tc>
        <w:tc>
          <w:tcPr>
            <w:tcW w:w="9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2BF" w:rsidRDefault="007E22BF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A2233" w:rsidRDefault="00CA2233" w:rsidP="009865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233" w:rsidRPr="00361B3F" w:rsidRDefault="00CA2233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233" w:rsidRPr="006053E0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053E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053E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CA2233" w:rsidRDefault="00CA223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233" w:rsidRPr="0094434F" w:rsidRDefault="00CA2233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A84F1E">
        <w:trPr>
          <w:trHeight w:val="938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462FE5" w:rsidP="00D75E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="00E506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92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7E22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личных дел обслуживаемых граждан и </w:t>
            </w:r>
            <w:r w:rsidR="00346380">
              <w:rPr>
                <w:rFonts w:ascii="Times New Roman" w:hAnsi="Times New Roman"/>
                <w:b/>
                <w:sz w:val="28"/>
                <w:szCs w:val="28"/>
              </w:rPr>
              <w:t>работа с текущей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6380">
              <w:rPr>
                <w:rFonts w:ascii="Times New Roman" w:hAnsi="Times New Roman"/>
                <w:b/>
                <w:sz w:val="28"/>
                <w:szCs w:val="28"/>
              </w:rPr>
              <w:t>документацией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E506F4" w:rsidRPr="00454FAE" w:rsidTr="007E22BF">
        <w:trPr>
          <w:trHeight w:val="73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506F4" w:rsidRPr="00346380" w:rsidRDefault="00D75E27" w:rsidP="00346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06F4" w:rsidRPr="00E506F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46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506F4" w:rsidRPr="00E506F4" w:rsidRDefault="00E506F4" w:rsidP="008575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журналов учета граждан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506F4" w:rsidRPr="00E506F4" w:rsidRDefault="00E506F4" w:rsidP="00E50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Январь, февраль,  март</w:t>
            </w:r>
          </w:p>
          <w:p w:rsidR="00E506F4" w:rsidRPr="00E506F4" w:rsidRDefault="00E506F4" w:rsidP="008575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506F4" w:rsidRPr="00E506F4" w:rsidRDefault="00E506F4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E506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506F4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Pr="00E506F4" w:rsidRDefault="00E506F4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506F4" w:rsidRDefault="00E506F4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3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5E27">
              <w:rPr>
                <w:rFonts w:ascii="Times New Roman" w:hAnsi="Times New Roman"/>
                <w:sz w:val="24"/>
                <w:szCs w:val="24"/>
              </w:rPr>
              <w:t>9</w:t>
            </w:r>
            <w:r w:rsidR="0034638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E64C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Проведения перерасчетов в связи с изменением прожиточного минимума и объема предоставляемых социальных услуг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D75E27" w:rsidP="00730D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7E22BF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E506F4" w:rsidRPr="00E506F4" w:rsidRDefault="007E22BF" w:rsidP="007E22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D75E27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34638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Составление планов и отчетов:</w:t>
            </w:r>
          </w:p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-Годовой</w:t>
            </w:r>
          </w:p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-Квартальный</w:t>
            </w:r>
          </w:p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-На текущий месяц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506F4" w:rsidRDefault="00E506F4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6F4" w:rsidRDefault="00E506F4" w:rsidP="005D3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5E27">
              <w:rPr>
                <w:rFonts w:ascii="Times New Roman" w:hAnsi="Times New Roman"/>
                <w:sz w:val="24"/>
                <w:szCs w:val="24"/>
              </w:rPr>
              <w:t>9</w:t>
            </w:r>
            <w:r w:rsidR="0034638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регистра получателей социальных услуг и внесение изменений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9B0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E506F4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D75E27">
              <w:rPr>
                <w:rFonts w:ascii="Times New Roman" w:hAnsi="Times New Roman"/>
                <w:sz w:val="24"/>
                <w:szCs w:val="24"/>
              </w:rPr>
              <w:t>9</w:t>
            </w:r>
            <w:r w:rsidR="0034638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E506F4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Предоставление информации по требованию руководителя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E506F4" w:rsidP="00F5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380" w:rsidRPr="00454FAE" w:rsidTr="00A84F1E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380" w:rsidRPr="00346380" w:rsidRDefault="00346380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6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X.</w:t>
            </w:r>
          </w:p>
        </w:tc>
        <w:tc>
          <w:tcPr>
            <w:tcW w:w="4492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6380" w:rsidRPr="00346380" w:rsidRDefault="00346380" w:rsidP="003463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80">
              <w:rPr>
                <w:rFonts w:ascii="Times New Roman" w:hAnsi="Times New Roman"/>
                <w:b/>
                <w:sz w:val="28"/>
                <w:szCs w:val="28"/>
              </w:rPr>
              <w:t>Разработка инновационных методов работы:</w:t>
            </w:r>
          </w:p>
          <w:p w:rsidR="00346380" w:rsidRPr="00454FAE" w:rsidRDefault="00346380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346380" w:rsidRDefault="00346380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D75E27">
              <w:rPr>
                <w:rFonts w:ascii="Times New Roman" w:hAnsi="Times New Roman"/>
                <w:sz w:val="24"/>
                <w:szCs w:val="24"/>
              </w:rPr>
              <w:t>10</w:t>
            </w:r>
            <w:r w:rsidR="00E506F4" w:rsidRPr="00346380">
              <w:rPr>
                <w:rFonts w:ascii="Times New Roman" w:hAnsi="Times New Roman"/>
                <w:sz w:val="24"/>
                <w:szCs w:val="24"/>
              </w:rPr>
              <w:t>.</w:t>
            </w:r>
            <w:r w:rsidRPr="003463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6053E0" w:rsidRDefault="00E506F4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Проведения мастер классов</w:t>
            </w:r>
            <w:r w:rsidRPr="00605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06F4" w:rsidRDefault="00E506F4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февраль. </w:t>
            </w:r>
            <w:r w:rsidR="004662E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4662E8" w:rsidRDefault="004662E8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онлайн)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346380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38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2BF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22BF" w:rsidRPr="007E22BF" w:rsidRDefault="00D75E27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22B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22BF" w:rsidRDefault="00FF3EB6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клубов «Скандинавская ход</w:t>
            </w:r>
            <w:r w:rsidR="007E22BF">
              <w:rPr>
                <w:rFonts w:ascii="Times New Roman" w:hAnsi="Times New Roman"/>
                <w:sz w:val="24"/>
                <w:szCs w:val="24"/>
              </w:rPr>
              <w:t>ьба»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3EB6" w:rsidRDefault="00FF3EB6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«Кулина»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22BF" w:rsidRDefault="007E22BF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каждого месяца</w:t>
            </w:r>
          </w:p>
          <w:p w:rsidR="007E22BF" w:rsidRDefault="007E22BF" w:rsidP="007E2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февраль. Март</w:t>
            </w:r>
          </w:p>
          <w:p w:rsidR="007E22BF" w:rsidRDefault="007E22BF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EB6" w:rsidRDefault="00FF3EB6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FF3EB6" w:rsidRDefault="00FF3EB6" w:rsidP="00FF3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февраль. Март</w:t>
            </w:r>
          </w:p>
          <w:p w:rsidR="00FF3EB6" w:rsidRDefault="00FF3EB6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22BF" w:rsidRDefault="007E22BF" w:rsidP="007E22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7E22BF" w:rsidRDefault="007E22BF" w:rsidP="007E22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38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22BF" w:rsidRPr="00454FAE" w:rsidRDefault="007E22BF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F4" w:rsidRPr="00454FAE" w:rsidTr="007E22BF">
        <w:trPr>
          <w:trHeight w:val="1116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662E8" w:rsidRDefault="00346380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2E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462F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662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Встречи с воспитанниками приюта в рамках проекта «Бабушки и внуки»</w:t>
            </w:r>
          </w:p>
        </w:tc>
        <w:tc>
          <w:tcPr>
            <w:tcW w:w="140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506F4" w:rsidRDefault="00D75E27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Default="00E506F4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06F4" w:rsidRDefault="00E506F4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7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6F4" w:rsidRPr="00454FAE" w:rsidRDefault="00E506F4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08F" w:rsidRPr="00454FAE" w:rsidRDefault="0097608F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4662E8" w:rsidRDefault="004662E8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4662E8" w:rsidRDefault="004662E8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4B13E1" w:rsidRPr="00454FAE" w:rsidRDefault="004B13E1" w:rsidP="003B73ED">
      <w:pPr>
        <w:spacing w:after="0"/>
        <w:rPr>
          <w:rFonts w:ascii="Times New Roman" w:hAnsi="Times New Roman"/>
          <w:sz w:val="24"/>
          <w:szCs w:val="24"/>
        </w:rPr>
      </w:pPr>
      <w:r w:rsidRPr="00454FAE">
        <w:rPr>
          <w:rFonts w:ascii="Times New Roman" w:hAnsi="Times New Roman"/>
          <w:sz w:val="24"/>
          <w:szCs w:val="24"/>
        </w:rPr>
        <w:t>Зав. отделением дневного пребывания                                         И.Г.Рыжкова</w:t>
      </w:r>
    </w:p>
    <w:p w:rsidR="00F05366" w:rsidRPr="00454FAE" w:rsidRDefault="00F05366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07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0"/>
    <w:rsid w:val="000033F6"/>
    <w:rsid w:val="000211F7"/>
    <w:rsid w:val="0003578D"/>
    <w:rsid w:val="00046732"/>
    <w:rsid w:val="00053DEE"/>
    <w:rsid w:val="00072FE7"/>
    <w:rsid w:val="00073E20"/>
    <w:rsid w:val="00074417"/>
    <w:rsid w:val="00085A6B"/>
    <w:rsid w:val="000A5935"/>
    <w:rsid w:val="000D5875"/>
    <w:rsid w:val="000F3E10"/>
    <w:rsid w:val="00105D69"/>
    <w:rsid w:val="00112238"/>
    <w:rsid w:val="001227DA"/>
    <w:rsid w:val="0014683D"/>
    <w:rsid w:val="00160E6D"/>
    <w:rsid w:val="0016359A"/>
    <w:rsid w:val="0016741B"/>
    <w:rsid w:val="00180A10"/>
    <w:rsid w:val="001A01DC"/>
    <w:rsid w:val="001A5AC9"/>
    <w:rsid w:val="001A5EEA"/>
    <w:rsid w:val="001B17A2"/>
    <w:rsid w:val="001C1528"/>
    <w:rsid w:val="001C1C39"/>
    <w:rsid w:val="001D1261"/>
    <w:rsid w:val="0020338F"/>
    <w:rsid w:val="002268FF"/>
    <w:rsid w:val="00237332"/>
    <w:rsid w:val="00256778"/>
    <w:rsid w:val="00263A85"/>
    <w:rsid w:val="002724BB"/>
    <w:rsid w:val="00280593"/>
    <w:rsid w:val="00284103"/>
    <w:rsid w:val="00292861"/>
    <w:rsid w:val="002B61FC"/>
    <w:rsid w:val="002C56FD"/>
    <w:rsid w:val="002E4C56"/>
    <w:rsid w:val="002F1409"/>
    <w:rsid w:val="002F6307"/>
    <w:rsid w:val="003039AF"/>
    <w:rsid w:val="003053EC"/>
    <w:rsid w:val="003155AE"/>
    <w:rsid w:val="003158DA"/>
    <w:rsid w:val="00324AE5"/>
    <w:rsid w:val="00325E42"/>
    <w:rsid w:val="00331C49"/>
    <w:rsid w:val="00333854"/>
    <w:rsid w:val="00336E26"/>
    <w:rsid w:val="00346380"/>
    <w:rsid w:val="00361B3F"/>
    <w:rsid w:val="00363662"/>
    <w:rsid w:val="003862A4"/>
    <w:rsid w:val="0038649E"/>
    <w:rsid w:val="003A79C0"/>
    <w:rsid w:val="003A7B1B"/>
    <w:rsid w:val="003B1B10"/>
    <w:rsid w:val="003B5F15"/>
    <w:rsid w:val="003B73ED"/>
    <w:rsid w:val="003C0DAF"/>
    <w:rsid w:val="003C2821"/>
    <w:rsid w:val="003C6BE4"/>
    <w:rsid w:val="003D21A7"/>
    <w:rsid w:val="003D7580"/>
    <w:rsid w:val="003E748D"/>
    <w:rsid w:val="00402DD4"/>
    <w:rsid w:val="004244AF"/>
    <w:rsid w:val="004362C4"/>
    <w:rsid w:val="00436B86"/>
    <w:rsid w:val="00454FAE"/>
    <w:rsid w:val="00462FE5"/>
    <w:rsid w:val="004639DF"/>
    <w:rsid w:val="004662E8"/>
    <w:rsid w:val="00483290"/>
    <w:rsid w:val="004922AC"/>
    <w:rsid w:val="00494C10"/>
    <w:rsid w:val="004A4C72"/>
    <w:rsid w:val="004A7521"/>
    <w:rsid w:val="004B13E1"/>
    <w:rsid w:val="004C52BA"/>
    <w:rsid w:val="004D3F91"/>
    <w:rsid w:val="004E1D9A"/>
    <w:rsid w:val="004F3B7E"/>
    <w:rsid w:val="004F42B9"/>
    <w:rsid w:val="0050129D"/>
    <w:rsid w:val="00502C7C"/>
    <w:rsid w:val="00503A29"/>
    <w:rsid w:val="00520252"/>
    <w:rsid w:val="00540EB9"/>
    <w:rsid w:val="0059059F"/>
    <w:rsid w:val="005930D7"/>
    <w:rsid w:val="005A3315"/>
    <w:rsid w:val="005A3792"/>
    <w:rsid w:val="005B1198"/>
    <w:rsid w:val="005C23D9"/>
    <w:rsid w:val="005C33A9"/>
    <w:rsid w:val="005D00CE"/>
    <w:rsid w:val="005D3219"/>
    <w:rsid w:val="00605172"/>
    <w:rsid w:val="006053E0"/>
    <w:rsid w:val="00630C11"/>
    <w:rsid w:val="0064092B"/>
    <w:rsid w:val="006469F4"/>
    <w:rsid w:val="00647E6C"/>
    <w:rsid w:val="00690CAB"/>
    <w:rsid w:val="006946BE"/>
    <w:rsid w:val="006978AA"/>
    <w:rsid w:val="00697C18"/>
    <w:rsid w:val="006A1A10"/>
    <w:rsid w:val="006B1FB5"/>
    <w:rsid w:val="006B47A4"/>
    <w:rsid w:val="006C53E4"/>
    <w:rsid w:val="006D1D5B"/>
    <w:rsid w:val="006D23F3"/>
    <w:rsid w:val="006F7420"/>
    <w:rsid w:val="00721A1C"/>
    <w:rsid w:val="00730D5D"/>
    <w:rsid w:val="0073353D"/>
    <w:rsid w:val="00733BCE"/>
    <w:rsid w:val="00733E92"/>
    <w:rsid w:val="0073440F"/>
    <w:rsid w:val="00762D92"/>
    <w:rsid w:val="007A050C"/>
    <w:rsid w:val="007A55DA"/>
    <w:rsid w:val="007B3A93"/>
    <w:rsid w:val="007B794D"/>
    <w:rsid w:val="007E14BC"/>
    <w:rsid w:val="007E22BF"/>
    <w:rsid w:val="008159BD"/>
    <w:rsid w:val="00815EB9"/>
    <w:rsid w:val="00832508"/>
    <w:rsid w:val="00836362"/>
    <w:rsid w:val="0085227D"/>
    <w:rsid w:val="008563C8"/>
    <w:rsid w:val="008575E3"/>
    <w:rsid w:val="00870798"/>
    <w:rsid w:val="00872854"/>
    <w:rsid w:val="008A1E7E"/>
    <w:rsid w:val="008C25E5"/>
    <w:rsid w:val="008C2722"/>
    <w:rsid w:val="008C4414"/>
    <w:rsid w:val="008C6122"/>
    <w:rsid w:val="008C647F"/>
    <w:rsid w:val="008C757C"/>
    <w:rsid w:val="008E406A"/>
    <w:rsid w:val="0094434F"/>
    <w:rsid w:val="0097608F"/>
    <w:rsid w:val="00983803"/>
    <w:rsid w:val="009B0299"/>
    <w:rsid w:val="009C517D"/>
    <w:rsid w:val="009D6F6B"/>
    <w:rsid w:val="009E05B3"/>
    <w:rsid w:val="009E6BF4"/>
    <w:rsid w:val="009F43D4"/>
    <w:rsid w:val="00A2553C"/>
    <w:rsid w:val="00A3547A"/>
    <w:rsid w:val="00A453E5"/>
    <w:rsid w:val="00A543E9"/>
    <w:rsid w:val="00A612D8"/>
    <w:rsid w:val="00A72AF4"/>
    <w:rsid w:val="00A826A3"/>
    <w:rsid w:val="00A84F1E"/>
    <w:rsid w:val="00AB2E88"/>
    <w:rsid w:val="00AC65A6"/>
    <w:rsid w:val="00AD16EC"/>
    <w:rsid w:val="00AD7084"/>
    <w:rsid w:val="00AE0D0C"/>
    <w:rsid w:val="00B32FBA"/>
    <w:rsid w:val="00B3496C"/>
    <w:rsid w:val="00B72944"/>
    <w:rsid w:val="00B95B34"/>
    <w:rsid w:val="00BC3A5C"/>
    <w:rsid w:val="00BC4D2F"/>
    <w:rsid w:val="00BC58C1"/>
    <w:rsid w:val="00BE024D"/>
    <w:rsid w:val="00BE2113"/>
    <w:rsid w:val="00BE4461"/>
    <w:rsid w:val="00BE4806"/>
    <w:rsid w:val="00BF40BC"/>
    <w:rsid w:val="00C06902"/>
    <w:rsid w:val="00C24687"/>
    <w:rsid w:val="00C31C94"/>
    <w:rsid w:val="00C3348F"/>
    <w:rsid w:val="00C40BEE"/>
    <w:rsid w:val="00C526B6"/>
    <w:rsid w:val="00C640C8"/>
    <w:rsid w:val="00C77530"/>
    <w:rsid w:val="00CA2233"/>
    <w:rsid w:val="00CA7C6D"/>
    <w:rsid w:val="00CE325A"/>
    <w:rsid w:val="00CF015E"/>
    <w:rsid w:val="00D251D2"/>
    <w:rsid w:val="00D43751"/>
    <w:rsid w:val="00D6385F"/>
    <w:rsid w:val="00D67B3F"/>
    <w:rsid w:val="00D70AAD"/>
    <w:rsid w:val="00D7307A"/>
    <w:rsid w:val="00D75E27"/>
    <w:rsid w:val="00DB286D"/>
    <w:rsid w:val="00DB2BDC"/>
    <w:rsid w:val="00DF0321"/>
    <w:rsid w:val="00E13BC2"/>
    <w:rsid w:val="00E170FA"/>
    <w:rsid w:val="00E31B30"/>
    <w:rsid w:val="00E33F87"/>
    <w:rsid w:val="00E437CD"/>
    <w:rsid w:val="00E46F72"/>
    <w:rsid w:val="00E506F4"/>
    <w:rsid w:val="00E64C4D"/>
    <w:rsid w:val="00E73A6D"/>
    <w:rsid w:val="00EA4F8E"/>
    <w:rsid w:val="00F05366"/>
    <w:rsid w:val="00F2696A"/>
    <w:rsid w:val="00F554A9"/>
    <w:rsid w:val="00F5736F"/>
    <w:rsid w:val="00F71EF1"/>
    <w:rsid w:val="00F7312D"/>
    <w:rsid w:val="00F828A7"/>
    <w:rsid w:val="00F94664"/>
    <w:rsid w:val="00F95206"/>
    <w:rsid w:val="00FB562B"/>
    <w:rsid w:val="00FC0185"/>
    <w:rsid w:val="00FD1B9F"/>
    <w:rsid w:val="00FD5478"/>
    <w:rsid w:val="00FE39E8"/>
    <w:rsid w:val="00FF3EB6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3;&#1072;&#1085;&#1099;%20&#1088;&#1072;&#1073;&#1086;&#1090;&#1099;%202013%20&#1075;&#1086;&#1076;\&#1087;&#1083;&#1072;&#1085;%20&#1085;&#1072;%20&#1076;&#1077;&#1082;&#1072;&#1073;&#1088;&#1100;%20&#1080;%20&#1085;&#1086;&#1074;&#1086;&#1075;&#1086;&#1076;&#1085;&#1080;&#1077;%20&#1084;&#1077;&#1088;-&#1080;&#1103;\&#1086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202E-0542-4EE5-83BB-9FB75CE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оый.dot</Template>
  <TotalTime>3055</TotalTime>
  <Pages>6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112</cp:revision>
  <cp:lastPrinted>2023-02-03T11:46:00Z</cp:lastPrinted>
  <dcterms:created xsi:type="dcterms:W3CDTF">2013-11-29T04:41:00Z</dcterms:created>
  <dcterms:modified xsi:type="dcterms:W3CDTF">2024-02-01T05:19:00Z</dcterms:modified>
</cp:coreProperties>
</file>